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3447" w14:textId="77777777" w:rsidR="00C25C78" w:rsidRDefault="004C4AED" w:rsidP="00C25C78">
      <w:r>
        <w:pict w14:anchorId="65A8B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98.25pt">
            <v:imagedata r:id="rId8" o:title="kirchengemeinde-acherrenchtal_hauptlogo_kontur-schwarz_rgb"/>
          </v:shape>
        </w:pict>
      </w:r>
    </w:p>
    <w:p w14:paraId="5E3E5737" w14:textId="77777777" w:rsidR="004F48B7" w:rsidRDefault="004F48B7" w:rsidP="001E7283">
      <w:pPr>
        <w:ind w:left="1134"/>
        <w:jc w:val="center"/>
        <w:rPr>
          <w:b/>
          <w:sz w:val="30"/>
          <w:szCs w:val="30"/>
        </w:rPr>
      </w:pPr>
      <w:r w:rsidRPr="004F48B7">
        <w:rPr>
          <w:b/>
          <w:sz w:val="30"/>
          <w:szCs w:val="30"/>
        </w:rPr>
        <w:t>Pfarreibereich Appenweier</w:t>
      </w:r>
    </w:p>
    <w:p w14:paraId="152C5C9E" w14:textId="61E9E526" w:rsidR="00E93F91" w:rsidRPr="004F48B7" w:rsidRDefault="001E7283" w:rsidP="00E93F91">
      <w:pPr>
        <w:ind w:left="1134"/>
        <w:jc w:val="center"/>
      </w:pPr>
      <w:r>
        <w:t xml:space="preserve">Nr. </w:t>
      </w:r>
      <w:r w:rsidR="00E93F91">
        <w:t>19</w:t>
      </w:r>
      <w:r>
        <w:t xml:space="preserve"> vom </w:t>
      </w:r>
      <w:r w:rsidR="00E93F91">
        <w:t>09</w:t>
      </w:r>
      <w:r>
        <w:t>.</w:t>
      </w:r>
      <w:r w:rsidR="00E93F91">
        <w:t>05</w:t>
      </w:r>
      <w:r>
        <w:t xml:space="preserve">. bis </w:t>
      </w:r>
      <w:r w:rsidR="00E93F91">
        <w:t>17</w:t>
      </w:r>
      <w:r>
        <w:t>.</w:t>
      </w:r>
      <w:r w:rsidR="00E93F91">
        <w:t>05</w:t>
      </w:r>
      <w:r>
        <w:t>.</w:t>
      </w:r>
      <w:r w:rsidR="00E93F91">
        <w:t>2026</w:t>
      </w:r>
    </w:p>
    <w:p w14:paraId="04865045" w14:textId="77777777" w:rsidR="00F35423" w:rsidRDefault="00F35423" w:rsidP="00B55FF1"/>
    <w:p w14:paraId="2FC22795" w14:textId="77777777" w:rsidR="001E7283" w:rsidRDefault="001E7283" w:rsidP="00B55FF1"/>
    <w:p w14:paraId="467541AA" w14:textId="77777777" w:rsidR="0001643C" w:rsidRDefault="0001643C" w:rsidP="00B55FF1">
      <w:r>
        <w:t xml:space="preserve">Römisch-katholische Kirchengemeinde </w:t>
      </w:r>
      <w:r>
        <w:br/>
        <w:t>Acher-Renchtal</w:t>
      </w:r>
    </w:p>
    <w:p w14:paraId="1B64FBFD" w14:textId="77777777" w:rsidR="0001643C" w:rsidRDefault="0001643C" w:rsidP="00B55FF1">
      <w:r>
        <w:t>Kirchstraße 25</w:t>
      </w:r>
    </w:p>
    <w:p w14:paraId="0C23DB9A" w14:textId="77777777" w:rsidR="0001643C" w:rsidRDefault="0001643C" w:rsidP="00B55FF1">
      <w:r>
        <w:t>77855 Achern</w:t>
      </w:r>
    </w:p>
    <w:p w14:paraId="56AC4962" w14:textId="0D341794" w:rsidR="009C5E66" w:rsidRPr="00AC1B2C" w:rsidRDefault="009C5E66" w:rsidP="00B55FF1">
      <w:r w:rsidRPr="00AC1B2C">
        <w:t xml:space="preserve">Homepage: </w:t>
      </w:r>
      <w:hyperlink r:id="rId9" w:history="1">
        <w:r w:rsidR="00AF4B4D" w:rsidRPr="0050454C">
          <w:rPr>
            <w:rStyle w:val="Hyperlink"/>
          </w:rPr>
          <w:t>www.kath-art.de</w:t>
        </w:r>
      </w:hyperlink>
    </w:p>
    <w:p w14:paraId="2A881569" w14:textId="0636625F" w:rsidR="009C5E66" w:rsidRDefault="007F1CDE" w:rsidP="00B55FF1">
      <w:r>
        <w:t>Instagram</w:t>
      </w:r>
      <w:r w:rsidR="009C5E66">
        <w:t xml:space="preserve">: </w:t>
      </w:r>
      <w:proofErr w:type="spellStart"/>
      <w:r w:rsidR="00CC7646" w:rsidRPr="00CC7646">
        <w:rPr>
          <w:i/>
        </w:rPr>
        <w:t>kat</w:t>
      </w:r>
      <w:r w:rsidR="00CC1E87">
        <w:rPr>
          <w:i/>
        </w:rPr>
        <w:t>h</w:t>
      </w:r>
      <w:r w:rsidR="00CC7646" w:rsidRPr="00CC7646">
        <w:rPr>
          <w:i/>
        </w:rPr>
        <w:t>_appenweier</w:t>
      </w:r>
      <w:proofErr w:type="spellEnd"/>
    </w:p>
    <w:p w14:paraId="41AA2AB2" w14:textId="77777777" w:rsidR="009C5E66" w:rsidRDefault="009C5E66" w:rsidP="00B55FF1"/>
    <w:p w14:paraId="3834C86E" w14:textId="77777777" w:rsidR="004F48B7" w:rsidRDefault="0010061D" w:rsidP="00D320D5">
      <w:pPr>
        <w:pStyle w:val="Titel"/>
        <w:keepNext/>
      </w:pPr>
      <w:r>
        <w:t>Ansprechpartner</w:t>
      </w:r>
    </w:p>
    <w:p w14:paraId="5BF9EEAA" w14:textId="77777777" w:rsidR="00CC7646" w:rsidRDefault="00CC7646" w:rsidP="00CC7646">
      <w:pPr>
        <w:pStyle w:val="berschrift1"/>
      </w:pPr>
      <w:r>
        <w:t>Seelsorgeteam</w:t>
      </w:r>
    </w:p>
    <w:p w14:paraId="1E45CD45" w14:textId="77777777" w:rsidR="00943245" w:rsidRDefault="00943245" w:rsidP="00943245">
      <w:pPr>
        <w:rPr>
          <w:sz w:val="22"/>
          <w:szCs w:val="22"/>
        </w:rPr>
      </w:pPr>
      <w:r>
        <w:rPr>
          <w:b/>
          <w:bCs/>
        </w:rPr>
        <w:t>Rebekka Bruder,</w:t>
      </w:r>
      <w:r>
        <w:t xml:space="preserve"> Gemeindereferentin, Appenweier</w:t>
      </w:r>
    </w:p>
    <w:p w14:paraId="76E09DEA" w14:textId="77777777" w:rsidR="00943245" w:rsidRDefault="00943245" w:rsidP="00943245">
      <w:r>
        <w:t xml:space="preserve">0152-56716132, </w:t>
      </w:r>
      <w:hyperlink r:id="rId10" w:history="1">
        <w:r>
          <w:rPr>
            <w:rStyle w:val="Hyperlink"/>
          </w:rPr>
          <w:t>bruder@appenweier-durbach.de</w:t>
        </w:r>
      </w:hyperlink>
    </w:p>
    <w:p w14:paraId="22170FA6" w14:textId="77777777" w:rsidR="00943245" w:rsidRDefault="00943245" w:rsidP="00943245"/>
    <w:p w14:paraId="69C00DAC" w14:textId="77777777" w:rsidR="0010061D" w:rsidRDefault="0010061D" w:rsidP="00B55FF1">
      <w:proofErr w:type="spellStart"/>
      <w:r w:rsidRPr="009C5E66">
        <w:rPr>
          <w:b/>
        </w:rPr>
        <w:t>Pf</w:t>
      </w:r>
      <w:r w:rsidR="00CC7646">
        <w:rPr>
          <w:b/>
        </w:rPr>
        <w:t>r</w:t>
      </w:r>
      <w:proofErr w:type="spellEnd"/>
      <w:r w:rsidR="00CC7646">
        <w:rPr>
          <w:b/>
        </w:rPr>
        <w:t>.</w:t>
      </w:r>
      <w:r w:rsidRPr="009C5E66">
        <w:rPr>
          <w:b/>
        </w:rPr>
        <w:t xml:space="preserve"> Herbert Faller,</w:t>
      </w:r>
      <w:r>
        <w:t xml:space="preserve"> Kooperator, Renchen</w:t>
      </w:r>
    </w:p>
    <w:p w14:paraId="07D96C6F" w14:textId="77777777" w:rsidR="004F48B7" w:rsidRDefault="009C5E66" w:rsidP="00B55FF1">
      <w:r>
        <w:t xml:space="preserve">07843-848325, </w:t>
      </w:r>
      <w:hyperlink r:id="rId11" w:history="1">
        <w:r w:rsidR="00CC7646" w:rsidRPr="00097DD2">
          <w:rPr>
            <w:rStyle w:val="Hyperlink"/>
          </w:rPr>
          <w:t>herbert.faller@kath-renchen.de</w:t>
        </w:r>
      </w:hyperlink>
      <w:r>
        <w:t xml:space="preserve"> </w:t>
      </w:r>
    </w:p>
    <w:p w14:paraId="3B2195D9" w14:textId="77777777" w:rsidR="004F48B7" w:rsidRDefault="004F48B7" w:rsidP="00B55FF1"/>
    <w:p w14:paraId="127E702A" w14:textId="77777777" w:rsidR="009C5E66" w:rsidRDefault="009C5E66" w:rsidP="00B55FF1">
      <w:r w:rsidRPr="00CC7646">
        <w:rPr>
          <w:b/>
        </w:rPr>
        <w:t>Klaus Peter Roth</w:t>
      </w:r>
      <w:r>
        <w:t>, Diakon i.R., Ulm</w:t>
      </w:r>
    </w:p>
    <w:p w14:paraId="17A1B5EE" w14:textId="77777777" w:rsidR="009C5E66" w:rsidRDefault="009C5E66" w:rsidP="00B55FF1">
      <w:r>
        <w:t xml:space="preserve">07843-8228, </w:t>
      </w:r>
      <w:hyperlink r:id="rId12" w:history="1">
        <w:r w:rsidRPr="00097DD2">
          <w:rPr>
            <w:rStyle w:val="Hyperlink"/>
          </w:rPr>
          <w:t>kph.roth@t-online.de</w:t>
        </w:r>
      </w:hyperlink>
      <w:r>
        <w:t xml:space="preserve"> </w:t>
      </w:r>
    </w:p>
    <w:p w14:paraId="31CD278E" w14:textId="77777777" w:rsidR="00CC7646" w:rsidRDefault="00CC7646" w:rsidP="00B55FF1"/>
    <w:p w14:paraId="26733FFD" w14:textId="77777777" w:rsidR="00CC7646" w:rsidRDefault="00CC7646" w:rsidP="00B55FF1">
      <w:proofErr w:type="spellStart"/>
      <w:r w:rsidRPr="00CC7646">
        <w:rPr>
          <w:b/>
        </w:rPr>
        <w:t>Pf</w:t>
      </w:r>
      <w:r>
        <w:rPr>
          <w:b/>
        </w:rPr>
        <w:t>r</w:t>
      </w:r>
      <w:proofErr w:type="spellEnd"/>
      <w:r>
        <w:rPr>
          <w:b/>
        </w:rPr>
        <w:t>.</w:t>
      </w:r>
      <w:r w:rsidRPr="00CC7646">
        <w:rPr>
          <w:b/>
        </w:rPr>
        <w:t xml:space="preserve"> Jürgen Schindler</w:t>
      </w:r>
      <w:r>
        <w:t>, Kooperator, Appenweier</w:t>
      </w:r>
    </w:p>
    <w:p w14:paraId="2E6A98BD" w14:textId="77777777" w:rsidR="00CC7646" w:rsidRDefault="00CC7646" w:rsidP="00B55FF1">
      <w:r>
        <w:t xml:space="preserve">07805-918411, </w:t>
      </w:r>
      <w:hyperlink r:id="rId13" w:history="1">
        <w:r w:rsidRPr="00097DD2">
          <w:rPr>
            <w:rStyle w:val="Hyperlink"/>
          </w:rPr>
          <w:t>schindler@appenweier-durbach.de</w:t>
        </w:r>
      </w:hyperlink>
      <w:r>
        <w:t xml:space="preserve"> </w:t>
      </w:r>
    </w:p>
    <w:p w14:paraId="4A725D9B" w14:textId="77777777" w:rsidR="00CC7646" w:rsidRDefault="00CC7646" w:rsidP="00B55FF1"/>
    <w:p w14:paraId="207DE012" w14:textId="77777777" w:rsidR="00CC7646" w:rsidRDefault="00CC7646" w:rsidP="00B55FF1">
      <w:r w:rsidRPr="00CC7646">
        <w:rPr>
          <w:b/>
        </w:rPr>
        <w:t>Thomas Stiebitz,</w:t>
      </w:r>
      <w:r>
        <w:t xml:space="preserve"> Pastoralreferent, Renchen</w:t>
      </w:r>
    </w:p>
    <w:p w14:paraId="1809E770" w14:textId="77777777" w:rsidR="00CC7646" w:rsidRDefault="00CC7646" w:rsidP="00B55FF1">
      <w:r>
        <w:t>01514</w:t>
      </w:r>
      <w:r w:rsidR="006E5E24">
        <w:t>-</w:t>
      </w:r>
      <w:r>
        <w:t>0807214</w:t>
      </w:r>
      <w:r w:rsidR="006E5E24">
        <w:t xml:space="preserve">, </w:t>
      </w:r>
      <w:hyperlink r:id="rId14" w:history="1">
        <w:r w:rsidR="006E5E24" w:rsidRPr="00097DD2">
          <w:rPr>
            <w:rStyle w:val="Hyperlink"/>
          </w:rPr>
          <w:t>stiebitz@kath-renchen.de</w:t>
        </w:r>
      </w:hyperlink>
      <w:r w:rsidR="006E5E24">
        <w:t xml:space="preserve"> </w:t>
      </w:r>
    </w:p>
    <w:p w14:paraId="4F005F72" w14:textId="77777777" w:rsidR="006E5E24" w:rsidRDefault="006E5E24" w:rsidP="006E5E24">
      <w:pPr>
        <w:pStyle w:val="berschrift1"/>
      </w:pPr>
      <w:r>
        <w:t>Pfarrbüros</w:t>
      </w:r>
    </w:p>
    <w:p w14:paraId="5C5A7540" w14:textId="77777777" w:rsidR="00CC7646" w:rsidRPr="006E5E24" w:rsidRDefault="006E5E24" w:rsidP="00B55FF1">
      <w:pPr>
        <w:rPr>
          <w:b/>
        </w:rPr>
      </w:pPr>
      <w:r w:rsidRPr="006E5E24">
        <w:rPr>
          <w:b/>
        </w:rPr>
        <w:t>Pfarrbüro Appenweier</w:t>
      </w:r>
    </w:p>
    <w:p w14:paraId="1550F41D" w14:textId="77777777" w:rsidR="006E5E24" w:rsidRDefault="006E5E24" w:rsidP="00B55FF1">
      <w:r>
        <w:t>Am Kirchplatz 12, 77767 Appenweier</w:t>
      </w:r>
    </w:p>
    <w:p w14:paraId="5DB1CA89" w14:textId="77777777" w:rsidR="006E5E24" w:rsidRDefault="006E5E24" w:rsidP="00B55FF1">
      <w:r>
        <w:t xml:space="preserve">07805-91840, </w:t>
      </w:r>
      <w:hyperlink r:id="rId15" w:history="1">
        <w:r w:rsidRPr="00097DD2">
          <w:rPr>
            <w:rStyle w:val="Hyperlink"/>
          </w:rPr>
          <w:t>pfarramt@appenweier-durbach.de</w:t>
        </w:r>
      </w:hyperlink>
    </w:p>
    <w:p w14:paraId="08B3C6FC" w14:textId="77777777" w:rsidR="006E5E24" w:rsidRDefault="006E5E24" w:rsidP="00B55FF1"/>
    <w:p w14:paraId="73E56385" w14:textId="77777777" w:rsidR="006E5E24" w:rsidRDefault="006E5E24" w:rsidP="00B55FF1">
      <w:r>
        <w:t xml:space="preserve">Tanja </w:t>
      </w:r>
      <w:proofErr w:type="spellStart"/>
      <w:r>
        <w:t>Guzik</w:t>
      </w:r>
      <w:proofErr w:type="spellEnd"/>
      <w:r>
        <w:t>, Pfarrsekretärin</w:t>
      </w:r>
    </w:p>
    <w:p w14:paraId="4227EB70" w14:textId="77777777" w:rsidR="006E5E24" w:rsidRDefault="006E5E24" w:rsidP="00B55FF1">
      <w:r>
        <w:t>Eva-Maria Hertwig, Pfarrsekretärin</w:t>
      </w:r>
    </w:p>
    <w:p w14:paraId="108006ED" w14:textId="77777777" w:rsidR="006E5E24" w:rsidRDefault="006E5E24" w:rsidP="00B55FF1">
      <w:r>
        <w:t>Susanne Martin, Pfarrsekretärin</w:t>
      </w:r>
    </w:p>
    <w:p w14:paraId="1A966068" w14:textId="77777777" w:rsidR="00943245" w:rsidRDefault="00943245" w:rsidP="00B55FF1">
      <w:r>
        <w:t>Sarah Kury, Pfarrsekretärin</w:t>
      </w:r>
    </w:p>
    <w:p w14:paraId="15FD3300" w14:textId="77777777" w:rsidR="00CC7646" w:rsidRDefault="00CC7646" w:rsidP="00B55FF1"/>
    <w:p w14:paraId="2D9A49D6" w14:textId="77777777" w:rsidR="00CC7646" w:rsidRDefault="006E5E24" w:rsidP="00B55FF1">
      <w:r>
        <w:t>Öffnungszeiten</w:t>
      </w:r>
    </w:p>
    <w:p w14:paraId="130F717C" w14:textId="77777777" w:rsidR="003B58FD" w:rsidRDefault="006E5E24" w:rsidP="00B55FF1">
      <w:r>
        <w:t>Dienstag</w:t>
      </w:r>
      <w:r w:rsidR="00510FF8">
        <w:t xml:space="preserve">, Donnerstag </w:t>
      </w:r>
      <w:r>
        <w:t>9</w:t>
      </w:r>
      <w:r w:rsidR="00510FF8">
        <w:t xml:space="preserve"> bis 12 Uhr</w:t>
      </w:r>
    </w:p>
    <w:p w14:paraId="5281543F" w14:textId="77777777" w:rsidR="003B58FD" w:rsidRDefault="00510FF8" w:rsidP="00B55FF1">
      <w:r>
        <w:t>Mittwoch 15 bis 17 Uhr</w:t>
      </w:r>
    </w:p>
    <w:p w14:paraId="4689E98D" w14:textId="77777777" w:rsidR="006E5E24" w:rsidRDefault="003B58FD" w:rsidP="00B55FF1">
      <w:r>
        <w:t>Freitag 9 bis 11 Uhr</w:t>
      </w:r>
    </w:p>
    <w:p w14:paraId="33D198F2" w14:textId="77777777" w:rsidR="00510FF8" w:rsidRDefault="00510FF8" w:rsidP="00B55FF1"/>
    <w:p w14:paraId="0AE543C6" w14:textId="77777777" w:rsidR="00510FF8" w:rsidRPr="00510FF8" w:rsidRDefault="00510FF8" w:rsidP="00076372">
      <w:pPr>
        <w:keepNext/>
        <w:rPr>
          <w:b/>
        </w:rPr>
      </w:pPr>
      <w:r w:rsidRPr="00510FF8">
        <w:rPr>
          <w:b/>
        </w:rPr>
        <w:t>Pfarrbüro Renchen</w:t>
      </w:r>
    </w:p>
    <w:p w14:paraId="1865BDD3" w14:textId="77777777" w:rsidR="00510FF8" w:rsidRDefault="00510FF8" w:rsidP="00B55FF1">
      <w:r>
        <w:t>Hauptstraße 34, 77871 Renchen</w:t>
      </w:r>
    </w:p>
    <w:p w14:paraId="123018A7" w14:textId="77777777" w:rsidR="00510FF8" w:rsidRDefault="00510FF8" w:rsidP="00B55FF1">
      <w:r>
        <w:t>07843-359; pfarrbuero.renchen@kath-renchen.de</w:t>
      </w:r>
    </w:p>
    <w:p w14:paraId="5A2E7FB4" w14:textId="77777777" w:rsidR="00510FF8" w:rsidRDefault="00510FF8" w:rsidP="00B55FF1"/>
    <w:p w14:paraId="44E60FB5" w14:textId="77777777" w:rsidR="00510FF8" w:rsidRDefault="00510FF8" w:rsidP="00510FF8">
      <w:r>
        <w:t>Carmen Degueldre, Pfarrsekretärin</w:t>
      </w:r>
    </w:p>
    <w:p w14:paraId="48F55B22" w14:textId="77777777" w:rsidR="00510FF8" w:rsidRDefault="00510FF8" w:rsidP="00510FF8">
      <w:r>
        <w:t>Nicola Skomrock, Pfarrsekretärin</w:t>
      </w:r>
    </w:p>
    <w:p w14:paraId="07B61307" w14:textId="77777777" w:rsidR="00510FF8" w:rsidRDefault="00510FF8" w:rsidP="00510FF8"/>
    <w:p w14:paraId="6F04A7B1" w14:textId="77777777" w:rsidR="00510FF8" w:rsidRDefault="00510FF8" w:rsidP="00510FF8">
      <w:r>
        <w:t>Öffnungszeiten</w:t>
      </w:r>
    </w:p>
    <w:p w14:paraId="20A21B54" w14:textId="77777777" w:rsidR="009C5E66" w:rsidRDefault="00510FF8" w:rsidP="00B55FF1">
      <w:r>
        <w:t>Montag, Mittwoch 9 bis 12 Uhr</w:t>
      </w:r>
    </w:p>
    <w:p w14:paraId="05FF19E5" w14:textId="77777777" w:rsidR="00510FF8" w:rsidRDefault="00510FF8" w:rsidP="00B55FF1">
      <w:r>
        <w:t>Donnerstag 15 bis 17 Uhr</w:t>
      </w:r>
    </w:p>
    <w:p w14:paraId="26911865" w14:textId="77777777" w:rsidR="003B58FD" w:rsidRDefault="003B58FD" w:rsidP="00A61C2B"/>
    <w:p w14:paraId="2761A8FE" w14:textId="77777777" w:rsidR="00510FF8" w:rsidRPr="00A61C2B" w:rsidRDefault="00510FF8" w:rsidP="00A61C2B">
      <w:pPr>
        <w:rPr>
          <w:b/>
        </w:rPr>
      </w:pPr>
      <w:r w:rsidRPr="00A61C2B">
        <w:rPr>
          <w:b/>
        </w:rPr>
        <w:t>Bankverbindung</w:t>
      </w:r>
    </w:p>
    <w:p w14:paraId="689CEAFE" w14:textId="77777777" w:rsidR="0001643C" w:rsidRDefault="0001643C" w:rsidP="00B55FF1">
      <w:r w:rsidRPr="00AC1B2C">
        <w:t xml:space="preserve">Römisch-katholische Kirchengemeinde Acher-Renchtal </w:t>
      </w:r>
      <w:proofErr w:type="spellStart"/>
      <w:r w:rsidRPr="00AC1B2C">
        <w:t>KdöR</w:t>
      </w:r>
      <w:proofErr w:type="spellEnd"/>
    </w:p>
    <w:p w14:paraId="66F0007E" w14:textId="77777777" w:rsidR="003B58FD" w:rsidRDefault="003B58FD" w:rsidP="00B55FF1">
      <w:r>
        <w:t>Sparkasse Offenburg/Ortenau</w:t>
      </w:r>
    </w:p>
    <w:p w14:paraId="204FC308" w14:textId="77777777" w:rsidR="00AC1B2C" w:rsidRDefault="003B58FD" w:rsidP="00B55FF1">
      <w:r>
        <w:t xml:space="preserve">IBAN </w:t>
      </w:r>
      <w:r w:rsidRPr="003B58FD">
        <w:t>DE23 6645 0050 0088 8016 94</w:t>
      </w:r>
    </w:p>
    <w:p w14:paraId="2EF9DAE8" w14:textId="77777777" w:rsidR="0001643C" w:rsidRDefault="0001643C" w:rsidP="00B55FF1"/>
    <w:p w14:paraId="424FB752" w14:textId="77777777" w:rsidR="0001643C" w:rsidRDefault="00A61C2B" w:rsidP="00D320D5">
      <w:pPr>
        <w:pStyle w:val="Titel"/>
        <w:keepNext/>
      </w:pPr>
      <w:r>
        <w:t>Seelsorge</w:t>
      </w:r>
    </w:p>
    <w:p w14:paraId="073891BF" w14:textId="4A20E2F5" w:rsidR="00A61C2B" w:rsidRDefault="00A61C2B" w:rsidP="00A61C2B">
      <w:pPr>
        <w:pStyle w:val="berschrift1"/>
      </w:pPr>
      <w:r>
        <w:t>Gottesdienste</w:t>
      </w:r>
    </w:p>
    <w:p w14:paraId="617FFDB1" w14:textId="77777777" w:rsidR="00774AA6" w:rsidRPr="00A61C2B" w:rsidRDefault="00774AA6" w:rsidP="00774AA6">
      <w:pPr>
        <w:rPr>
          <w:b/>
        </w:rPr>
      </w:pPr>
      <w:r w:rsidRPr="00A61C2B">
        <w:rPr>
          <w:b/>
        </w:rPr>
        <w:t>Abkürzungen</w:t>
      </w:r>
    </w:p>
    <w:p w14:paraId="0634489F" w14:textId="77777777" w:rsidR="00774AA6" w:rsidRDefault="00774AA6" w:rsidP="00774AA6">
      <w:r>
        <w:t xml:space="preserve">AP Appenweier; ER Erlach; NE Nesselried; </w:t>
      </w:r>
      <w:r>
        <w:br/>
        <w:t>RE Renchen; UL Ulm; UR Urloffen; ZI Zimmern</w:t>
      </w:r>
    </w:p>
    <w:p w14:paraId="6AAFBB06" w14:textId="77777777" w:rsidR="00774AA6" w:rsidRPr="00774AA6" w:rsidRDefault="00774AA6" w:rsidP="00774AA6"/>
    <w:tbl>
      <w:tblPr>
        <w:tblW w:w="0" w:type="auto"/>
        <w:tblInd w:w="40" w:type="dxa"/>
        <w:tblLayout w:type="fixed"/>
        <w:tblCellMar>
          <w:left w:w="0" w:type="dxa"/>
          <w:right w:w="0" w:type="dxa"/>
        </w:tblCellMar>
        <w:tblLook w:val="0000" w:firstRow="0" w:lastRow="0" w:firstColumn="0" w:lastColumn="0" w:noHBand="0" w:noVBand="0"/>
      </w:tblPr>
      <w:tblGrid>
        <w:gridCol w:w="623"/>
        <w:gridCol w:w="340"/>
        <w:gridCol w:w="3798"/>
      </w:tblGrid>
      <w:tr w:rsidR="00444CA7" w14:paraId="2363F0EC" w14:textId="77777777" w:rsidTr="0033597E">
        <w:trPr>
          <w:trHeight w:val="283"/>
        </w:trPr>
        <w:tc>
          <w:tcPr>
            <w:tcW w:w="4761" w:type="dxa"/>
            <w:gridSpan w:val="3"/>
            <w:tcBorders>
              <w:top w:val="nil"/>
              <w:left w:val="nil"/>
              <w:bottom w:val="nil"/>
              <w:right w:val="nil"/>
            </w:tcBorders>
            <w:tcMar>
              <w:left w:w="40" w:type="dxa"/>
            </w:tcMar>
          </w:tcPr>
          <w:p w14:paraId="718F595B" w14:textId="77777777" w:rsidR="00444CA7" w:rsidRDefault="00444CA7" w:rsidP="0033597E">
            <w:pPr>
              <w:widowControl w:val="0"/>
              <w:autoSpaceDE w:val="0"/>
              <w:autoSpaceDN w:val="0"/>
              <w:adjustRightInd w:val="0"/>
              <w:rPr>
                <w:b/>
                <w:bCs/>
                <w:color w:val="000000"/>
              </w:rPr>
            </w:pPr>
            <w:r>
              <w:rPr>
                <w:b/>
                <w:bCs/>
                <w:color w:val="000000"/>
              </w:rPr>
              <w:t>SAMSTAG, 9.5.</w:t>
            </w:r>
          </w:p>
        </w:tc>
      </w:tr>
      <w:tr w:rsidR="00444CA7" w:rsidRPr="003837BB" w14:paraId="1B3F3993" w14:textId="77777777" w:rsidTr="0033597E">
        <w:trPr>
          <w:trHeight w:val="10"/>
        </w:trPr>
        <w:tc>
          <w:tcPr>
            <w:tcW w:w="623" w:type="dxa"/>
            <w:tcBorders>
              <w:top w:val="nil"/>
              <w:left w:val="nil"/>
              <w:bottom w:val="nil"/>
              <w:right w:val="nil"/>
            </w:tcBorders>
            <w:tcMar>
              <w:left w:w="40" w:type="dxa"/>
            </w:tcMar>
          </w:tcPr>
          <w:p w14:paraId="4C1E40C3" w14:textId="77777777" w:rsidR="00444CA7" w:rsidRDefault="00444CA7" w:rsidP="0033597E">
            <w:pPr>
              <w:widowControl w:val="0"/>
              <w:autoSpaceDE w:val="0"/>
              <w:autoSpaceDN w:val="0"/>
              <w:adjustRightInd w:val="0"/>
              <w:jc w:val="right"/>
              <w:rPr>
                <w:color w:val="000000"/>
              </w:rPr>
            </w:pPr>
            <w:r>
              <w:rPr>
                <w:color w:val="000000"/>
              </w:rPr>
              <w:t>18.30</w:t>
            </w:r>
          </w:p>
        </w:tc>
        <w:tc>
          <w:tcPr>
            <w:tcW w:w="340" w:type="dxa"/>
            <w:tcBorders>
              <w:top w:val="nil"/>
              <w:left w:val="nil"/>
              <w:bottom w:val="nil"/>
              <w:right w:val="nil"/>
            </w:tcBorders>
          </w:tcPr>
          <w:p w14:paraId="3FA74711" w14:textId="77777777" w:rsidR="00444CA7" w:rsidRDefault="00444CA7" w:rsidP="0033597E">
            <w:pPr>
              <w:widowControl w:val="0"/>
              <w:autoSpaceDE w:val="0"/>
              <w:autoSpaceDN w:val="0"/>
              <w:adjustRightInd w:val="0"/>
              <w:jc w:val="center"/>
              <w:rPr>
                <w:color w:val="000000"/>
              </w:rPr>
            </w:pPr>
            <w:r>
              <w:rPr>
                <w:color w:val="000000"/>
              </w:rPr>
              <w:t>ER</w:t>
            </w:r>
          </w:p>
        </w:tc>
        <w:tc>
          <w:tcPr>
            <w:tcW w:w="3798" w:type="dxa"/>
            <w:tcBorders>
              <w:top w:val="nil"/>
              <w:left w:val="nil"/>
              <w:bottom w:val="nil"/>
              <w:right w:val="nil"/>
            </w:tcBorders>
            <w:tcMar>
              <w:left w:w="40" w:type="dxa"/>
            </w:tcMar>
          </w:tcPr>
          <w:p w14:paraId="0F5E22EE" w14:textId="77777777" w:rsidR="00444CA7" w:rsidRDefault="00444CA7" w:rsidP="0033597E">
            <w:pPr>
              <w:widowControl w:val="0"/>
              <w:autoSpaceDE w:val="0"/>
              <w:autoSpaceDN w:val="0"/>
              <w:adjustRightInd w:val="0"/>
              <w:rPr>
                <w:color w:val="000000"/>
              </w:rPr>
            </w:pPr>
            <w:r w:rsidRPr="003837BB">
              <w:rPr>
                <w:b/>
                <w:bCs/>
                <w:color w:val="000000"/>
              </w:rPr>
              <w:t>Eucharistiefeier am Vorabend</w:t>
            </w:r>
            <w:r>
              <w:rPr>
                <w:b/>
                <w:bCs/>
                <w:color w:val="000000"/>
              </w:rPr>
              <w:t xml:space="preserve"> </w:t>
            </w:r>
            <w:r w:rsidRPr="003837BB">
              <w:rPr>
                <w:color w:val="000000"/>
              </w:rPr>
              <w:t>(Faller)</w:t>
            </w:r>
          </w:p>
          <w:p w14:paraId="296ED071" w14:textId="77777777" w:rsidR="00444CA7" w:rsidRPr="003837BB" w:rsidRDefault="00444CA7" w:rsidP="0033597E">
            <w:pPr>
              <w:widowControl w:val="0"/>
              <w:autoSpaceDE w:val="0"/>
              <w:autoSpaceDN w:val="0"/>
              <w:adjustRightInd w:val="0"/>
              <w:rPr>
                <w:b/>
                <w:bCs/>
                <w:color w:val="000000"/>
              </w:rPr>
            </w:pPr>
            <w:r>
              <w:rPr>
                <w:color w:val="000000"/>
              </w:rPr>
              <w:t xml:space="preserve">für Marliese und Konstantin </w:t>
            </w:r>
            <w:proofErr w:type="spellStart"/>
            <w:r>
              <w:rPr>
                <w:color w:val="000000"/>
              </w:rPr>
              <w:t>Krässig</w:t>
            </w:r>
            <w:proofErr w:type="spellEnd"/>
            <w:r>
              <w:rPr>
                <w:color w:val="000000"/>
              </w:rPr>
              <w:t xml:space="preserve"> und Tochter Angela</w:t>
            </w:r>
          </w:p>
        </w:tc>
      </w:tr>
      <w:tr w:rsidR="00444CA7" w:rsidRPr="003837BB" w14:paraId="77AFF498" w14:textId="77777777" w:rsidTr="0033597E">
        <w:trPr>
          <w:trHeight w:val="10"/>
        </w:trPr>
        <w:tc>
          <w:tcPr>
            <w:tcW w:w="623" w:type="dxa"/>
            <w:tcBorders>
              <w:top w:val="nil"/>
              <w:left w:val="nil"/>
              <w:bottom w:val="nil"/>
              <w:right w:val="nil"/>
            </w:tcBorders>
            <w:tcMar>
              <w:left w:w="40" w:type="dxa"/>
            </w:tcMar>
          </w:tcPr>
          <w:p w14:paraId="63906A8E" w14:textId="77777777" w:rsidR="00444CA7" w:rsidRDefault="00444CA7" w:rsidP="0033597E">
            <w:pPr>
              <w:widowControl w:val="0"/>
              <w:autoSpaceDE w:val="0"/>
              <w:autoSpaceDN w:val="0"/>
              <w:adjustRightInd w:val="0"/>
              <w:jc w:val="right"/>
              <w:rPr>
                <w:color w:val="000000"/>
              </w:rPr>
            </w:pPr>
          </w:p>
        </w:tc>
        <w:tc>
          <w:tcPr>
            <w:tcW w:w="340" w:type="dxa"/>
            <w:tcBorders>
              <w:top w:val="nil"/>
              <w:left w:val="nil"/>
              <w:bottom w:val="nil"/>
              <w:right w:val="nil"/>
            </w:tcBorders>
          </w:tcPr>
          <w:p w14:paraId="3654C598" w14:textId="77777777" w:rsidR="00444CA7" w:rsidRDefault="00444CA7" w:rsidP="003359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6D2D234B" w14:textId="77777777" w:rsidR="00444CA7" w:rsidRPr="003837BB" w:rsidRDefault="00444CA7" w:rsidP="0033597E">
            <w:pPr>
              <w:widowControl w:val="0"/>
              <w:autoSpaceDE w:val="0"/>
              <w:autoSpaceDN w:val="0"/>
              <w:adjustRightInd w:val="0"/>
              <w:rPr>
                <w:b/>
                <w:bCs/>
                <w:color w:val="000000"/>
              </w:rPr>
            </w:pPr>
          </w:p>
        </w:tc>
      </w:tr>
      <w:tr w:rsidR="00444CA7" w14:paraId="33D115E5" w14:textId="77777777" w:rsidTr="0033597E">
        <w:trPr>
          <w:trHeight w:val="283"/>
        </w:trPr>
        <w:tc>
          <w:tcPr>
            <w:tcW w:w="4761" w:type="dxa"/>
            <w:gridSpan w:val="3"/>
            <w:tcBorders>
              <w:top w:val="nil"/>
              <w:left w:val="nil"/>
              <w:bottom w:val="nil"/>
              <w:right w:val="nil"/>
            </w:tcBorders>
            <w:tcMar>
              <w:left w:w="40" w:type="dxa"/>
            </w:tcMar>
          </w:tcPr>
          <w:p w14:paraId="34477144" w14:textId="77777777" w:rsidR="00444CA7" w:rsidRDefault="00444CA7" w:rsidP="0033597E">
            <w:pPr>
              <w:widowControl w:val="0"/>
              <w:autoSpaceDE w:val="0"/>
              <w:autoSpaceDN w:val="0"/>
              <w:adjustRightInd w:val="0"/>
              <w:rPr>
                <w:b/>
                <w:bCs/>
                <w:color w:val="000000"/>
              </w:rPr>
            </w:pPr>
            <w:r>
              <w:rPr>
                <w:b/>
                <w:bCs/>
                <w:color w:val="000000"/>
              </w:rPr>
              <w:t>SONNTAG, 10.5. /6. Sonntag der Osterzeit</w:t>
            </w:r>
          </w:p>
        </w:tc>
      </w:tr>
      <w:tr w:rsidR="00444CA7" w14:paraId="642F7EA3" w14:textId="77777777" w:rsidTr="0033597E">
        <w:trPr>
          <w:trHeight w:val="10"/>
        </w:trPr>
        <w:tc>
          <w:tcPr>
            <w:tcW w:w="623" w:type="dxa"/>
            <w:tcBorders>
              <w:top w:val="nil"/>
              <w:left w:val="nil"/>
              <w:bottom w:val="nil"/>
              <w:right w:val="nil"/>
            </w:tcBorders>
            <w:tcMar>
              <w:left w:w="40" w:type="dxa"/>
            </w:tcMar>
          </w:tcPr>
          <w:p w14:paraId="7741C403" w14:textId="77777777" w:rsidR="00444CA7" w:rsidRDefault="00444CA7" w:rsidP="0033597E">
            <w:pPr>
              <w:widowControl w:val="0"/>
              <w:autoSpaceDE w:val="0"/>
              <w:autoSpaceDN w:val="0"/>
              <w:adjustRightInd w:val="0"/>
              <w:jc w:val="right"/>
              <w:rPr>
                <w:color w:val="000000"/>
              </w:rPr>
            </w:pPr>
            <w:r>
              <w:rPr>
                <w:color w:val="000000"/>
              </w:rPr>
              <w:t>9.00</w:t>
            </w:r>
          </w:p>
        </w:tc>
        <w:tc>
          <w:tcPr>
            <w:tcW w:w="340" w:type="dxa"/>
            <w:tcBorders>
              <w:top w:val="nil"/>
              <w:left w:val="nil"/>
              <w:bottom w:val="nil"/>
              <w:right w:val="nil"/>
            </w:tcBorders>
          </w:tcPr>
          <w:p w14:paraId="31098E6B" w14:textId="77777777" w:rsidR="00444CA7" w:rsidRDefault="00444CA7" w:rsidP="0033597E">
            <w:pPr>
              <w:widowControl w:val="0"/>
              <w:autoSpaceDE w:val="0"/>
              <w:autoSpaceDN w:val="0"/>
              <w:adjustRightInd w:val="0"/>
              <w:jc w:val="center"/>
              <w:rPr>
                <w:color w:val="000000"/>
              </w:rPr>
            </w:pPr>
            <w:r>
              <w:rPr>
                <w:color w:val="000000"/>
              </w:rPr>
              <w:t>NE</w:t>
            </w:r>
          </w:p>
        </w:tc>
        <w:tc>
          <w:tcPr>
            <w:tcW w:w="3798" w:type="dxa"/>
            <w:tcBorders>
              <w:top w:val="nil"/>
              <w:left w:val="nil"/>
              <w:bottom w:val="nil"/>
              <w:right w:val="nil"/>
            </w:tcBorders>
            <w:tcMar>
              <w:left w:w="40" w:type="dxa"/>
            </w:tcMar>
          </w:tcPr>
          <w:p w14:paraId="56A964EE" w14:textId="77777777" w:rsidR="00444CA7" w:rsidRDefault="00444CA7" w:rsidP="0033597E">
            <w:pPr>
              <w:widowControl w:val="0"/>
              <w:autoSpaceDE w:val="0"/>
              <w:autoSpaceDN w:val="0"/>
              <w:adjustRightInd w:val="0"/>
              <w:rPr>
                <w:color w:val="000000"/>
              </w:rPr>
            </w:pPr>
            <w:r w:rsidRPr="003837BB">
              <w:rPr>
                <w:b/>
                <w:bCs/>
                <w:color w:val="000000"/>
              </w:rPr>
              <w:t>Eucharistiefeier</w:t>
            </w:r>
            <w:r>
              <w:rPr>
                <w:color w:val="000000"/>
              </w:rPr>
              <w:t xml:space="preserve"> (Schindler)</w:t>
            </w:r>
          </w:p>
          <w:p w14:paraId="3B91D1EF" w14:textId="77777777" w:rsidR="00444CA7" w:rsidRDefault="00444CA7" w:rsidP="0033597E">
            <w:pPr>
              <w:widowControl w:val="0"/>
              <w:autoSpaceDE w:val="0"/>
              <w:autoSpaceDN w:val="0"/>
              <w:adjustRightInd w:val="0"/>
              <w:rPr>
                <w:color w:val="000000"/>
              </w:rPr>
            </w:pPr>
            <w:r>
              <w:rPr>
                <w:color w:val="000000"/>
              </w:rPr>
              <w:t>- parallel Kinderkirche im Pfarrheim</w:t>
            </w:r>
          </w:p>
        </w:tc>
      </w:tr>
      <w:tr w:rsidR="00444CA7" w:rsidRPr="003837BB" w14:paraId="259B893F" w14:textId="77777777" w:rsidTr="0033597E">
        <w:trPr>
          <w:trHeight w:val="10"/>
        </w:trPr>
        <w:tc>
          <w:tcPr>
            <w:tcW w:w="623" w:type="dxa"/>
            <w:tcBorders>
              <w:top w:val="nil"/>
              <w:left w:val="nil"/>
              <w:bottom w:val="nil"/>
              <w:right w:val="nil"/>
            </w:tcBorders>
            <w:tcMar>
              <w:left w:w="40" w:type="dxa"/>
            </w:tcMar>
          </w:tcPr>
          <w:p w14:paraId="0D1A11A1" w14:textId="77777777" w:rsidR="00444CA7" w:rsidRDefault="00444CA7" w:rsidP="0033597E">
            <w:pPr>
              <w:widowControl w:val="0"/>
              <w:autoSpaceDE w:val="0"/>
              <w:autoSpaceDN w:val="0"/>
              <w:adjustRightInd w:val="0"/>
              <w:jc w:val="right"/>
              <w:rPr>
                <w:color w:val="000000"/>
              </w:rPr>
            </w:pPr>
            <w:r>
              <w:rPr>
                <w:color w:val="000000"/>
              </w:rPr>
              <w:t>9.00</w:t>
            </w:r>
          </w:p>
        </w:tc>
        <w:tc>
          <w:tcPr>
            <w:tcW w:w="340" w:type="dxa"/>
            <w:tcBorders>
              <w:top w:val="nil"/>
              <w:left w:val="nil"/>
              <w:bottom w:val="nil"/>
              <w:right w:val="nil"/>
            </w:tcBorders>
          </w:tcPr>
          <w:p w14:paraId="3C22FBDF" w14:textId="77777777" w:rsidR="00444CA7" w:rsidRDefault="00444CA7" w:rsidP="0033597E">
            <w:pPr>
              <w:widowControl w:val="0"/>
              <w:autoSpaceDE w:val="0"/>
              <w:autoSpaceDN w:val="0"/>
              <w:adjustRightInd w:val="0"/>
              <w:jc w:val="center"/>
              <w:rPr>
                <w:color w:val="000000"/>
              </w:rPr>
            </w:pPr>
            <w:r>
              <w:rPr>
                <w:color w:val="000000"/>
              </w:rPr>
              <w:t>UL</w:t>
            </w:r>
          </w:p>
        </w:tc>
        <w:tc>
          <w:tcPr>
            <w:tcW w:w="3798" w:type="dxa"/>
            <w:tcBorders>
              <w:top w:val="nil"/>
              <w:left w:val="nil"/>
              <w:bottom w:val="nil"/>
              <w:right w:val="nil"/>
            </w:tcBorders>
            <w:tcMar>
              <w:left w:w="40" w:type="dxa"/>
            </w:tcMar>
          </w:tcPr>
          <w:p w14:paraId="25255E33" w14:textId="77777777" w:rsidR="00444CA7" w:rsidRPr="003837BB" w:rsidRDefault="00444CA7" w:rsidP="0033597E">
            <w:pPr>
              <w:widowControl w:val="0"/>
              <w:autoSpaceDE w:val="0"/>
              <w:autoSpaceDN w:val="0"/>
              <w:adjustRightInd w:val="0"/>
              <w:rPr>
                <w:b/>
                <w:bCs/>
                <w:color w:val="000000"/>
              </w:rPr>
            </w:pPr>
            <w:r w:rsidRPr="003837BB">
              <w:rPr>
                <w:b/>
                <w:bCs/>
                <w:color w:val="000000"/>
              </w:rPr>
              <w:t>Eucharistiefeier</w:t>
            </w:r>
            <w:r>
              <w:rPr>
                <w:b/>
                <w:bCs/>
                <w:color w:val="000000"/>
              </w:rPr>
              <w:t xml:space="preserve"> </w:t>
            </w:r>
            <w:r w:rsidRPr="003837BB">
              <w:rPr>
                <w:color w:val="000000"/>
              </w:rPr>
              <w:t>(Faller)</w:t>
            </w:r>
          </w:p>
        </w:tc>
      </w:tr>
      <w:tr w:rsidR="00444CA7" w14:paraId="1ED6C5DE" w14:textId="77777777" w:rsidTr="0033597E">
        <w:trPr>
          <w:trHeight w:val="10"/>
        </w:trPr>
        <w:tc>
          <w:tcPr>
            <w:tcW w:w="623" w:type="dxa"/>
            <w:tcBorders>
              <w:top w:val="nil"/>
              <w:left w:val="nil"/>
              <w:bottom w:val="nil"/>
              <w:right w:val="nil"/>
            </w:tcBorders>
            <w:tcMar>
              <w:left w:w="40" w:type="dxa"/>
            </w:tcMar>
          </w:tcPr>
          <w:p w14:paraId="5AECEAA3" w14:textId="77777777" w:rsidR="00444CA7" w:rsidRDefault="00444CA7" w:rsidP="0033597E">
            <w:pPr>
              <w:widowControl w:val="0"/>
              <w:autoSpaceDE w:val="0"/>
              <w:autoSpaceDN w:val="0"/>
              <w:adjustRightInd w:val="0"/>
              <w:jc w:val="right"/>
              <w:rPr>
                <w:color w:val="000000"/>
              </w:rPr>
            </w:pPr>
            <w:r>
              <w:rPr>
                <w:color w:val="000000"/>
              </w:rPr>
              <w:t>10.30</w:t>
            </w:r>
          </w:p>
        </w:tc>
        <w:tc>
          <w:tcPr>
            <w:tcW w:w="340" w:type="dxa"/>
            <w:tcBorders>
              <w:top w:val="nil"/>
              <w:left w:val="nil"/>
              <w:bottom w:val="nil"/>
              <w:right w:val="nil"/>
            </w:tcBorders>
          </w:tcPr>
          <w:p w14:paraId="4DF24442" w14:textId="77777777" w:rsidR="00444CA7" w:rsidRDefault="00444CA7" w:rsidP="0033597E">
            <w:pPr>
              <w:widowControl w:val="0"/>
              <w:autoSpaceDE w:val="0"/>
              <w:autoSpaceDN w:val="0"/>
              <w:adjustRightInd w:val="0"/>
              <w:jc w:val="center"/>
              <w:rPr>
                <w:color w:val="000000"/>
              </w:rPr>
            </w:pPr>
            <w:r>
              <w:rPr>
                <w:color w:val="000000"/>
              </w:rPr>
              <w:t>RE</w:t>
            </w:r>
          </w:p>
        </w:tc>
        <w:tc>
          <w:tcPr>
            <w:tcW w:w="3798" w:type="dxa"/>
            <w:tcBorders>
              <w:top w:val="nil"/>
              <w:left w:val="nil"/>
              <w:bottom w:val="nil"/>
              <w:right w:val="nil"/>
            </w:tcBorders>
            <w:tcMar>
              <w:left w:w="40" w:type="dxa"/>
            </w:tcMar>
          </w:tcPr>
          <w:p w14:paraId="62317808" w14:textId="77777777" w:rsidR="00444CA7" w:rsidRDefault="00444CA7" w:rsidP="0033597E">
            <w:pPr>
              <w:widowControl w:val="0"/>
              <w:autoSpaceDE w:val="0"/>
              <w:autoSpaceDN w:val="0"/>
              <w:adjustRightInd w:val="0"/>
              <w:rPr>
                <w:color w:val="000000"/>
              </w:rPr>
            </w:pPr>
            <w:r w:rsidRPr="003837BB">
              <w:rPr>
                <w:b/>
                <w:bCs/>
                <w:color w:val="000000"/>
              </w:rPr>
              <w:t>Eucharistiefeier</w:t>
            </w:r>
            <w:r>
              <w:rPr>
                <w:color w:val="000000"/>
              </w:rPr>
              <w:t xml:space="preserve"> (Faller)</w:t>
            </w:r>
          </w:p>
        </w:tc>
      </w:tr>
      <w:tr w:rsidR="00444CA7" w14:paraId="7AED80B9" w14:textId="77777777" w:rsidTr="0033597E">
        <w:trPr>
          <w:trHeight w:val="10"/>
        </w:trPr>
        <w:tc>
          <w:tcPr>
            <w:tcW w:w="623" w:type="dxa"/>
            <w:tcBorders>
              <w:top w:val="nil"/>
              <w:left w:val="nil"/>
              <w:bottom w:val="nil"/>
              <w:right w:val="nil"/>
            </w:tcBorders>
            <w:tcMar>
              <w:left w:w="40" w:type="dxa"/>
            </w:tcMar>
          </w:tcPr>
          <w:p w14:paraId="30718BE6" w14:textId="77777777" w:rsidR="00444CA7" w:rsidRDefault="00444CA7" w:rsidP="0033597E">
            <w:pPr>
              <w:widowControl w:val="0"/>
              <w:autoSpaceDE w:val="0"/>
              <w:autoSpaceDN w:val="0"/>
              <w:adjustRightInd w:val="0"/>
              <w:jc w:val="right"/>
              <w:rPr>
                <w:color w:val="000000"/>
              </w:rPr>
            </w:pPr>
            <w:r>
              <w:rPr>
                <w:color w:val="000000"/>
              </w:rPr>
              <w:t>18.00</w:t>
            </w:r>
          </w:p>
        </w:tc>
        <w:tc>
          <w:tcPr>
            <w:tcW w:w="340" w:type="dxa"/>
            <w:tcBorders>
              <w:top w:val="nil"/>
              <w:left w:val="nil"/>
              <w:bottom w:val="nil"/>
              <w:right w:val="nil"/>
            </w:tcBorders>
          </w:tcPr>
          <w:p w14:paraId="0F10BD84" w14:textId="77777777" w:rsidR="00444CA7" w:rsidRDefault="00444CA7" w:rsidP="0033597E">
            <w:pPr>
              <w:widowControl w:val="0"/>
              <w:autoSpaceDE w:val="0"/>
              <w:autoSpaceDN w:val="0"/>
              <w:adjustRightInd w:val="0"/>
              <w:jc w:val="center"/>
              <w:rPr>
                <w:color w:val="000000"/>
              </w:rPr>
            </w:pPr>
            <w:r>
              <w:rPr>
                <w:color w:val="000000"/>
              </w:rPr>
              <w:t>AP</w:t>
            </w:r>
          </w:p>
        </w:tc>
        <w:tc>
          <w:tcPr>
            <w:tcW w:w="3798" w:type="dxa"/>
            <w:tcBorders>
              <w:top w:val="nil"/>
              <w:left w:val="nil"/>
              <w:bottom w:val="nil"/>
              <w:right w:val="nil"/>
            </w:tcBorders>
            <w:tcMar>
              <w:left w:w="40" w:type="dxa"/>
            </w:tcMar>
          </w:tcPr>
          <w:p w14:paraId="104324F5" w14:textId="77777777" w:rsidR="00444CA7" w:rsidRDefault="00444CA7" w:rsidP="0033597E">
            <w:pPr>
              <w:widowControl w:val="0"/>
              <w:autoSpaceDE w:val="0"/>
              <w:autoSpaceDN w:val="0"/>
              <w:adjustRightInd w:val="0"/>
              <w:rPr>
                <w:color w:val="000000"/>
              </w:rPr>
            </w:pPr>
            <w:r w:rsidRPr="003837BB">
              <w:rPr>
                <w:b/>
                <w:bCs/>
                <w:color w:val="000000"/>
              </w:rPr>
              <w:t xml:space="preserve">Maiandacht </w:t>
            </w:r>
            <w:r>
              <w:rPr>
                <w:color w:val="000000"/>
              </w:rPr>
              <w:t>gestaltet vom Gemeindeteam</w:t>
            </w:r>
          </w:p>
        </w:tc>
      </w:tr>
      <w:tr w:rsidR="00444CA7" w:rsidRPr="003837BB" w14:paraId="65D54B2F" w14:textId="77777777" w:rsidTr="0033597E">
        <w:trPr>
          <w:trHeight w:val="10"/>
        </w:trPr>
        <w:tc>
          <w:tcPr>
            <w:tcW w:w="623" w:type="dxa"/>
            <w:tcBorders>
              <w:top w:val="nil"/>
              <w:left w:val="nil"/>
              <w:bottom w:val="nil"/>
              <w:right w:val="nil"/>
            </w:tcBorders>
            <w:tcMar>
              <w:left w:w="40" w:type="dxa"/>
            </w:tcMar>
          </w:tcPr>
          <w:p w14:paraId="0470427B" w14:textId="77777777" w:rsidR="00444CA7" w:rsidRDefault="00444CA7" w:rsidP="0033597E">
            <w:pPr>
              <w:widowControl w:val="0"/>
              <w:autoSpaceDE w:val="0"/>
              <w:autoSpaceDN w:val="0"/>
              <w:adjustRightInd w:val="0"/>
              <w:jc w:val="right"/>
              <w:rPr>
                <w:color w:val="000000"/>
              </w:rPr>
            </w:pPr>
            <w:r>
              <w:rPr>
                <w:color w:val="000000"/>
              </w:rPr>
              <w:t>19.00</w:t>
            </w:r>
          </w:p>
        </w:tc>
        <w:tc>
          <w:tcPr>
            <w:tcW w:w="340" w:type="dxa"/>
            <w:tcBorders>
              <w:top w:val="nil"/>
              <w:left w:val="nil"/>
              <w:bottom w:val="nil"/>
              <w:right w:val="nil"/>
            </w:tcBorders>
          </w:tcPr>
          <w:p w14:paraId="61B3132B" w14:textId="77777777" w:rsidR="00444CA7" w:rsidRDefault="00444CA7" w:rsidP="0033597E">
            <w:pPr>
              <w:widowControl w:val="0"/>
              <w:autoSpaceDE w:val="0"/>
              <w:autoSpaceDN w:val="0"/>
              <w:adjustRightInd w:val="0"/>
              <w:jc w:val="center"/>
              <w:rPr>
                <w:color w:val="000000"/>
              </w:rPr>
            </w:pPr>
            <w:r>
              <w:rPr>
                <w:color w:val="000000"/>
              </w:rPr>
              <w:t>RE</w:t>
            </w:r>
          </w:p>
        </w:tc>
        <w:tc>
          <w:tcPr>
            <w:tcW w:w="3798" w:type="dxa"/>
            <w:tcBorders>
              <w:top w:val="nil"/>
              <w:left w:val="nil"/>
              <w:bottom w:val="nil"/>
              <w:right w:val="nil"/>
            </w:tcBorders>
            <w:tcMar>
              <w:left w:w="40" w:type="dxa"/>
            </w:tcMar>
          </w:tcPr>
          <w:p w14:paraId="2DF33216" w14:textId="77777777" w:rsidR="00444CA7" w:rsidRPr="003837BB" w:rsidRDefault="00444CA7" w:rsidP="0033597E">
            <w:pPr>
              <w:widowControl w:val="0"/>
              <w:autoSpaceDE w:val="0"/>
              <w:autoSpaceDN w:val="0"/>
              <w:adjustRightInd w:val="0"/>
              <w:rPr>
                <w:b/>
                <w:bCs/>
                <w:color w:val="000000"/>
              </w:rPr>
            </w:pPr>
            <w:r w:rsidRPr="003837BB">
              <w:rPr>
                <w:b/>
                <w:bCs/>
                <w:color w:val="000000"/>
              </w:rPr>
              <w:t>Maiandacht</w:t>
            </w:r>
          </w:p>
        </w:tc>
      </w:tr>
      <w:tr w:rsidR="00444CA7" w:rsidRPr="003837BB" w14:paraId="58C505B7" w14:textId="77777777" w:rsidTr="0033597E">
        <w:trPr>
          <w:trHeight w:val="10"/>
        </w:trPr>
        <w:tc>
          <w:tcPr>
            <w:tcW w:w="623" w:type="dxa"/>
            <w:tcBorders>
              <w:top w:val="nil"/>
              <w:left w:val="nil"/>
              <w:bottom w:val="nil"/>
              <w:right w:val="nil"/>
            </w:tcBorders>
            <w:tcMar>
              <w:left w:w="40" w:type="dxa"/>
            </w:tcMar>
          </w:tcPr>
          <w:p w14:paraId="42B23812" w14:textId="77777777" w:rsidR="00444CA7" w:rsidRDefault="00444CA7" w:rsidP="0033597E">
            <w:pPr>
              <w:widowControl w:val="0"/>
              <w:autoSpaceDE w:val="0"/>
              <w:autoSpaceDN w:val="0"/>
              <w:adjustRightInd w:val="0"/>
              <w:jc w:val="right"/>
              <w:rPr>
                <w:color w:val="000000"/>
              </w:rPr>
            </w:pPr>
            <w:r>
              <w:rPr>
                <w:color w:val="000000"/>
              </w:rPr>
              <w:t>19.00</w:t>
            </w:r>
          </w:p>
        </w:tc>
        <w:tc>
          <w:tcPr>
            <w:tcW w:w="340" w:type="dxa"/>
            <w:tcBorders>
              <w:top w:val="nil"/>
              <w:left w:val="nil"/>
              <w:bottom w:val="nil"/>
              <w:right w:val="nil"/>
            </w:tcBorders>
          </w:tcPr>
          <w:p w14:paraId="4A1DD6E4" w14:textId="77777777" w:rsidR="00444CA7" w:rsidRDefault="00444CA7" w:rsidP="0033597E">
            <w:pPr>
              <w:widowControl w:val="0"/>
              <w:autoSpaceDE w:val="0"/>
              <w:autoSpaceDN w:val="0"/>
              <w:adjustRightInd w:val="0"/>
              <w:jc w:val="center"/>
              <w:rPr>
                <w:color w:val="000000"/>
              </w:rPr>
            </w:pPr>
            <w:r>
              <w:rPr>
                <w:color w:val="000000"/>
              </w:rPr>
              <w:t>UL</w:t>
            </w:r>
          </w:p>
        </w:tc>
        <w:tc>
          <w:tcPr>
            <w:tcW w:w="3798" w:type="dxa"/>
            <w:tcBorders>
              <w:top w:val="nil"/>
              <w:left w:val="nil"/>
              <w:bottom w:val="nil"/>
              <w:right w:val="nil"/>
            </w:tcBorders>
            <w:tcMar>
              <w:left w:w="40" w:type="dxa"/>
            </w:tcMar>
          </w:tcPr>
          <w:p w14:paraId="75C9C630" w14:textId="77777777" w:rsidR="00444CA7" w:rsidRPr="003837BB" w:rsidRDefault="00444CA7" w:rsidP="0033597E">
            <w:pPr>
              <w:widowControl w:val="0"/>
              <w:autoSpaceDE w:val="0"/>
              <w:autoSpaceDN w:val="0"/>
              <w:adjustRightInd w:val="0"/>
              <w:rPr>
                <w:b/>
                <w:bCs/>
                <w:color w:val="000000"/>
              </w:rPr>
            </w:pPr>
            <w:r w:rsidRPr="003837BB">
              <w:rPr>
                <w:b/>
                <w:bCs/>
                <w:color w:val="000000"/>
              </w:rPr>
              <w:t>Maiandacht</w:t>
            </w:r>
          </w:p>
        </w:tc>
      </w:tr>
      <w:tr w:rsidR="00444CA7" w:rsidRPr="003837BB" w14:paraId="1D675A1F" w14:textId="77777777" w:rsidTr="0033597E">
        <w:trPr>
          <w:trHeight w:val="10"/>
        </w:trPr>
        <w:tc>
          <w:tcPr>
            <w:tcW w:w="623" w:type="dxa"/>
            <w:tcBorders>
              <w:top w:val="nil"/>
              <w:left w:val="nil"/>
              <w:bottom w:val="nil"/>
              <w:right w:val="nil"/>
            </w:tcBorders>
            <w:tcMar>
              <w:left w:w="40" w:type="dxa"/>
            </w:tcMar>
          </w:tcPr>
          <w:p w14:paraId="19791513" w14:textId="77777777" w:rsidR="00444CA7" w:rsidRDefault="00444CA7" w:rsidP="0033597E">
            <w:pPr>
              <w:widowControl w:val="0"/>
              <w:autoSpaceDE w:val="0"/>
              <w:autoSpaceDN w:val="0"/>
              <w:adjustRightInd w:val="0"/>
              <w:jc w:val="right"/>
              <w:rPr>
                <w:color w:val="000000"/>
              </w:rPr>
            </w:pPr>
          </w:p>
        </w:tc>
        <w:tc>
          <w:tcPr>
            <w:tcW w:w="340" w:type="dxa"/>
            <w:tcBorders>
              <w:top w:val="nil"/>
              <w:left w:val="nil"/>
              <w:bottom w:val="nil"/>
              <w:right w:val="nil"/>
            </w:tcBorders>
          </w:tcPr>
          <w:p w14:paraId="552A3A57" w14:textId="77777777" w:rsidR="00444CA7" w:rsidRDefault="00444CA7" w:rsidP="003359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500CFD89" w14:textId="77777777" w:rsidR="00444CA7" w:rsidRPr="003837BB" w:rsidRDefault="00444CA7" w:rsidP="0033597E">
            <w:pPr>
              <w:widowControl w:val="0"/>
              <w:autoSpaceDE w:val="0"/>
              <w:autoSpaceDN w:val="0"/>
              <w:adjustRightInd w:val="0"/>
              <w:rPr>
                <w:b/>
                <w:bCs/>
                <w:color w:val="000000"/>
              </w:rPr>
            </w:pPr>
          </w:p>
        </w:tc>
      </w:tr>
      <w:tr w:rsidR="00444CA7" w14:paraId="0F56ECBB" w14:textId="77777777" w:rsidTr="0033597E">
        <w:trPr>
          <w:trHeight w:val="283"/>
        </w:trPr>
        <w:tc>
          <w:tcPr>
            <w:tcW w:w="4761" w:type="dxa"/>
            <w:gridSpan w:val="3"/>
            <w:tcBorders>
              <w:top w:val="nil"/>
              <w:left w:val="nil"/>
              <w:bottom w:val="nil"/>
              <w:right w:val="nil"/>
            </w:tcBorders>
            <w:tcMar>
              <w:left w:w="40" w:type="dxa"/>
            </w:tcMar>
          </w:tcPr>
          <w:p w14:paraId="20F91993" w14:textId="77777777" w:rsidR="00444CA7" w:rsidRDefault="00444CA7" w:rsidP="0033597E">
            <w:pPr>
              <w:widowControl w:val="0"/>
              <w:autoSpaceDE w:val="0"/>
              <w:autoSpaceDN w:val="0"/>
              <w:adjustRightInd w:val="0"/>
              <w:rPr>
                <w:b/>
                <w:bCs/>
                <w:color w:val="000000"/>
              </w:rPr>
            </w:pPr>
            <w:r>
              <w:rPr>
                <w:b/>
                <w:bCs/>
                <w:color w:val="000000"/>
              </w:rPr>
              <w:t xml:space="preserve">DIENSTAG, 12.5. </w:t>
            </w:r>
          </w:p>
        </w:tc>
      </w:tr>
      <w:tr w:rsidR="00444CA7" w:rsidRPr="003837BB" w14:paraId="1F1C434A" w14:textId="77777777" w:rsidTr="0033597E">
        <w:trPr>
          <w:trHeight w:val="10"/>
        </w:trPr>
        <w:tc>
          <w:tcPr>
            <w:tcW w:w="623" w:type="dxa"/>
            <w:tcBorders>
              <w:top w:val="nil"/>
              <w:left w:val="nil"/>
              <w:bottom w:val="nil"/>
              <w:right w:val="nil"/>
            </w:tcBorders>
            <w:tcMar>
              <w:left w:w="40" w:type="dxa"/>
            </w:tcMar>
          </w:tcPr>
          <w:p w14:paraId="14C46A9F" w14:textId="65B4A639" w:rsidR="00444CA7" w:rsidRDefault="00444CA7" w:rsidP="0033597E">
            <w:pPr>
              <w:widowControl w:val="0"/>
              <w:autoSpaceDE w:val="0"/>
              <w:autoSpaceDN w:val="0"/>
              <w:adjustRightInd w:val="0"/>
              <w:jc w:val="right"/>
              <w:rPr>
                <w:color w:val="000000"/>
              </w:rPr>
            </w:pPr>
            <w:r>
              <w:rPr>
                <w:color w:val="000000"/>
              </w:rPr>
              <w:t>18.</w:t>
            </w:r>
            <w:r w:rsidR="0025147E">
              <w:rPr>
                <w:color w:val="000000"/>
              </w:rPr>
              <w:t>0</w:t>
            </w:r>
            <w:r>
              <w:rPr>
                <w:color w:val="000000"/>
              </w:rPr>
              <w:t>0</w:t>
            </w:r>
          </w:p>
        </w:tc>
        <w:tc>
          <w:tcPr>
            <w:tcW w:w="340" w:type="dxa"/>
            <w:tcBorders>
              <w:top w:val="nil"/>
              <w:left w:val="nil"/>
              <w:bottom w:val="nil"/>
              <w:right w:val="nil"/>
            </w:tcBorders>
          </w:tcPr>
          <w:p w14:paraId="4E3B2170" w14:textId="77777777" w:rsidR="00444CA7" w:rsidRDefault="00444CA7" w:rsidP="0033597E">
            <w:pPr>
              <w:widowControl w:val="0"/>
              <w:autoSpaceDE w:val="0"/>
              <w:autoSpaceDN w:val="0"/>
              <w:adjustRightInd w:val="0"/>
              <w:jc w:val="center"/>
              <w:rPr>
                <w:color w:val="000000"/>
              </w:rPr>
            </w:pPr>
            <w:r>
              <w:rPr>
                <w:color w:val="000000"/>
              </w:rPr>
              <w:t>UR</w:t>
            </w:r>
          </w:p>
        </w:tc>
        <w:tc>
          <w:tcPr>
            <w:tcW w:w="3798" w:type="dxa"/>
            <w:tcBorders>
              <w:top w:val="nil"/>
              <w:left w:val="nil"/>
              <w:bottom w:val="nil"/>
              <w:right w:val="nil"/>
            </w:tcBorders>
            <w:tcMar>
              <w:left w:w="40" w:type="dxa"/>
            </w:tcMar>
          </w:tcPr>
          <w:p w14:paraId="105B7175" w14:textId="205FB368" w:rsidR="00444CA7" w:rsidRPr="003837BB" w:rsidRDefault="0025147E" w:rsidP="0033597E">
            <w:pPr>
              <w:widowControl w:val="0"/>
              <w:autoSpaceDE w:val="0"/>
              <w:autoSpaceDN w:val="0"/>
              <w:adjustRightInd w:val="0"/>
              <w:rPr>
                <w:b/>
                <w:bCs/>
                <w:color w:val="000000"/>
              </w:rPr>
            </w:pPr>
            <w:r>
              <w:rPr>
                <w:b/>
                <w:bCs/>
                <w:color w:val="000000"/>
              </w:rPr>
              <w:t>Rosenkranzgebet</w:t>
            </w:r>
          </w:p>
        </w:tc>
      </w:tr>
      <w:tr w:rsidR="0025147E" w:rsidRPr="003837BB" w14:paraId="44A23241" w14:textId="77777777" w:rsidTr="0033597E">
        <w:trPr>
          <w:trHeight w:val="10"/>
        </w:trPr>
        <w:tc>
          <w:tcPr>
            <w:tcW w:w="623" w:type="dxa"/>
            <w:tcBorders>
              <w:top w:val="nil"/>
              <w:left w:val="nil"/>
              <w:bottom w:val="nil"/>
              <w:right w:val="nil"/>
            </w:tcBorders>
            <w:tcMar>
              <w:left w:w="40" w:type="dxa"/>
            </w:tcMar>
          </w:tcPr>
          <w:p w14:paraId="0807D438" w14:textId="041554A2" w:rsidR="0025147E" w:rsidRDefault="0025147E" w:rsidP="0025147E">
            <w:pPr>
              <w:widowControl w:val="0"/>
              <w:autoSpaceDE w:val="0"/>
              <w:autoSpaceDN w:val="0"/>
              <w:adjustRightInd w:val="0"/>
              <w:jc w:val="right"/>
              <w:rPr>
                <w:color w:val="000000"/>
              </w:rPr>
            </w:pPr>
            <w:r>
              <w:rPr>
                <w:color w:val="000000"/>
              </w:rPr>
              <w:t>18.30</w:t>
            </w:r>
          </w:p>
        </w:tc>
        <w:tc>
          <w:tcPr>
            <w:tcW w:w="340" w:type="dxa"/>
            <w:tcBorders>
              <w:top w:val="nil"/>
              <w:left w:val="nil"/>
              <w:bottom w:val="nil"/>
              <w:right w:val="nil"/>
            </w:tcBorders>
          </w:tcPr>
          <w:p w14:paraId="2F65196C" w14:textId="415C70EA" w:rsidR="0025147E" w:rsidRDefault="0025147E" w:rsidP="0025147E">
            <w:pPr>
              <w:widowControl w:val="0"/>
              <w:autoSpaceDE w:val="0"/>
              <w:autoSpaceDN w:val="0"/>
              <w:adjustRightInd w:val="0"/>
              <w:jc w:val="center"/>
              <w:rPr>
                <w:color w:val="000000"/>
              </w:rPr>
            </w:pPr>
            <w:r>
              <w:rPr>
                <w:color w:val="000000"/>
              </w:rPr>
              <w:t>UR</w:t>
            </w:r>
          </w:p>
        </w:tc>
        <w:tc>
          <w:tcPr>
            <w:tcW w:w="3798" w:type="dxa"/>
            <w:tcBorders>
              <w:top w:val="nil"/>
              <w:left w:val="nil"/>
              <w:bottom w:val="nil"/>
              <w:right w:val="nil"/>
            </w:tcBorders>
            <w:tcMar>
              <w:left w:w="40" w:type="dxa"/>
            </w:tcMar>
          </w:tcPr>
          <w:p w14:paraId="1264A557" w14:textId="77777777" w:rsidR="0025147E" w:rsidRDefault="0025147E" w:rsidP="0025147E">
            <w:pPr>
              <w:widowControl w:val="0"/>
              <w:autoSpaceDE w:val="0"/>
              <w:autoSpaceDN w:val="0"/>
              <w:adjustRightInd w:val="0"/>
              <w:rPr>
                <w:b/>
                <w:bCs/>
                <w:color w:val="000000"/>
              </w:rPr>
            </w:pPr>
            <w:r w:rsidRPr="003837BB">
              <w:rPr>
                <w:b/>
                <w:bCs/>
                <w:color w:val="000000"/>
              </w:rPr>
              <w:t>Eucharistiefeier</w:t>
            </w:r>
            <w:r>
              <w:rPr>
                <w:b/>
                <w:bCs/>
                <w:color w:val="000000"/>
              </w:rPr>
              <w:t xml:space="preserve"> </w:t>
            </w:r>
          </w:p>
          <w:p w14:paraId="548D1D19" w14:textId="3A27B666" w:rsidR="0025147E" w:rsidRPr="003837BB" w:rsidRDefault="0025147E" w:rsidP="0025147E">
            <w:pPr>
              <w:widowControl w:val="0"/>
              <w:autoSpaceDE w:val="0"/>
              <w:autoSpaceDN w:val="0"/>
              <w:adjustRightInd w:val="0"/>
              <w:rPr>
                <w:b/>
                <w:bCs/>
                <w:color w:val="000000"/>
              </w:rPr>
            </w:pPr>
            <w:r>
              <w:rPr>
                <w:b/>
                <w:bCs/>
                <w:color w:val="000000"/>
              </w:rPr>
              <w:t xml:space="preserve">Matthäus Bayer </w:t>
            </w:r>
            <w:r w:rsidRPr="003837BB">
              <w:rPr>
                <w:color w:val="000000"/>
              </w:rPr>
              <w:t>(Seelenamt)</w:t>
            </w:r>
          </w:p>
        </w:tc>
      </w:tr>
      <w:tr w:rsidR="0025147E" w:rsidRPr="003837BB" w14:paraId="14E8F093" w14:textId="77777777" w:rsidTr="0033597E">
        <w:trPr>
          <w:trHeight w:val="10"/>
        </w:trPr>
        <w:tc>
          <w:tcPr>
            <w:tcW w:w="623" w:type="dxa"/>
            <w:tcBorders>
              <w:top w:val="nil"/>
              <w:left w:val="nil"/>
              <w:bottom w:val="nil"/>
              <w:right w:val="nil"/>
            </w:tcBorders>
            <w:tcMar>
              <w:left w:w="40" w:type="dxa"/>
            </w:tcMar>
          </w:tcPr>
          <w:p w14:paraId="1A4E20B0" w14:textId="77777777" w:rsidR="0025147E" w:rsidRDefault="0025147E" w:rsidP="0025147E">
            <w:pPr>
              <w:widowControl w:val="0"/>
              <w:autoSpaceDE w:val="0"/>
              <w:autoSpaceDN w:val="0"/>
              <w:adjustRightInd w:val="0"/>
              <w:jc w:val="right"/>
              <w:rPr>
                <w:color w:val="000000"/>
              </w:rPr>
            </w:pPr>
          </w:p>
        </w:tc>
        <w:tc>
          <w:tcPr>
            <w:tcW w:w="340" w:type="dxa"/>
            <w:tcBorders>
              <w:top w:val="nil"/>
              <w:left w:val="nil"/>
              <w:bottom w:val="nil"/>
              <w:right w:val="nil"/>
            </w:tcBorders>
          </w:tcPr>
          <w:p w14:paraId="4248B942" w14:textId="77777777" w:rsidR="0025147E" w:rsidRDefault="0025147E" w:rsidP="002514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7AF7F117" w14:textId="77777777" w:rsidR="0025147E" w:rsidRPr="003837BB" w:rsidRDefault="0025147E" w:rsidP="0025147E">
            <w:pPr>
              <w:widowControl w:val="0"/>
              <w:autoSpaceDE w:val="0"/>
              <w:autoSpaceDN w:val="0"/>
              <w:adjustRightInd w:val="0"/>
              <w:rPr>
                <w:b/>
                <w:bCs/>
                <w:color w:val="000000"/>
              </w:rPr>
            </w:pPr>
          </w:p>
        </w:tc>
      </w:tr>
      <w:tr w:rsidR="0025147E" w14:paraId="1522ECE4" w14:textId="77777777" w:rsidTr="0033597E">
        <w:trPr>
          <w:trHeight w:val="283"/>
        </w:trPr>
        <w:tc>
          <w:tcPr>
            <w:tcW w:w="4761" w:type="dxa"/>
            <w:gridSpan w:val="3"/>
            <w:tcBorders>
              <w:top w:val="nil"/>
              <w:left w:val="nil"/>
              <w:bottom w:val="nil"/>
              <w:right w:val="nil"/>
            </w:tcBorders>
            <w:tcMar>
              <w:left w:w="40" w:type="dxa"/>
            </w:tcMar>
          </w:tcPr>
          <w:p w14:paraId="4761FC90" w14:textId="77777777" w:rsidR="0025147E" w:rsidRDefault="0025147E" w:rsidP="0025147E">
            <w:pPr>
              <w:widowControl w:val="0"/>
              <w:autoSpaceDE w:val="0"/>
              <w:autoSpaceDN w:val="0"/>
              <w:adjustRightInd w:val="0"/>
              <w:rPr>
                <w:b/>
                <w:bCs/>
                <w:color w:val="000000"/>
              </w:rPr>
            </w:pPr>
            <w:r>
              <w:rPr>
                <w:b/>
                <w:bCs/>
                <w:color w:val="000000"/>
              </w:rPr>
              <w:t>MITTWOCH, 13.5.</w:t>
            </w:r>
          </w:p>
        </w:tc>
      </w:tr>
      <w:tr w:rsidR="0025147E" w:rsidRPr="003837BB" w14:paraId="5FB35139" w14:textId="77777777" w:rsidTr="0033597E">
        <w:trPr>
          <w:trHeight w:val="10"/>
        </w:trPr>
        <w:tc>
          <w:tcPr>
            <w:tcW w:w="623" w:type="dxa"/>
            <w:tcBorders>
              <w:top w:val="nil"/>
              <w:left w:val="nil"/>
              <w:bottom w:val="nil"/>
              <w:right w:val="nil"/>
            </w:tcBorders>
            <w:tcMar>
              <w:left w:w="40" w:type="dxa"/>
            </w:tcMar>
          </w:tcPr>
          <w:p w14:paraId="77E6B2BA" w14:textId="77777777" w:rsidR="0025147E" w:rsidRDefault="0025147E" w:rsidP="0025147E">
            <w:pPr>
              <w:widowControl w:val="0"/>
              <w:autoSpaceDE w:val="0"/>
              <w:autoSpaceDN w:val="0"/>
              <w:adjustRightInd w:val="0"/>
              <w:jc w:val="right"/>
              <w:rPr>
                <w:color w:val="000000"/>
              </w:rPr>
            </w:pPr>
            <w:r>
              <w:rPr>
                <w:color w:val="000000"/>
              </w:rPr>
              <w:t>9.00</w:t>
            </w:r>
          </w:p>
        </w:tc>
        <w:tc>
          <w:tcPr>
            <w:tcW w:w="340" w:type="dxa"/>
            <w:tcBorders>
              <w:top w:val="nil"/>
              <w:left w:val="nil"/>
              <w:bottom w:val="nil"/>
              <w:right w:val="nil"/>
            </w:tcBorders>
          </w:tcPr>
          <w:p w14:paraId="686389D8" w14:textId="77777777" w:rsidR="0025147E" w:rsidRDefault="0025147E" w:rsidP="0025147E">
            <w:pPr>
              <w:widowControl w:val="0"/>
              <w:autoSpaceDE w:val="0"/>
              <w:autoSpaceDN w:val="0"/>
              <w:adjustRightInd w:val="0"/>
              <w:jc w:val="center"/>
              <w:rPr>
                <w:color w:val="000000"/>
              </w:rPr>
            </w:pPr>
            <w:r>
              <w:rPr>
                <w:color w:val="000000"/>
              </w:rPr>
              <w:t>UL</w:t>
            </w:r>
          </w:p>
        </w:tc>
        <w:tc>
          <w:tcPr>
            <w:tcW w:w="3798" w:type="dxa"/>
            <w:tcBorders>
              <w:top w:val="nil"/>
              <w:left w:val="nil"/>
              <w:bottom w:val="nil"/>
              <w:right w:val="nil"/>
            </w:tcBorders>
            <w:tcMar>
              <w:left w:w="40" w:type="dxa"/>
            </w:tcMar>
          </w:tcPr>
          <w:p w14:paraId="4DAC2279" w14:textId="77777777" w:rsidR="0025147E" w:rsidRPr="003837BB" w:rsidRDefault="0025147E" w:rsidP="0025147E">
            <w:pPr>
              <w:widowControl w:val="0"/>
              <w:autoSpaceDE w:val="0"/>
              <w:autoSpaceDN w:val="0"/>
              <w:adjustRightInd w:val="0"/>
              <w:rPr>
                <w:b/>
                <w:bCs/>
                <w:color w:val="000000"/>
              </w:rPr>
            </w:pPr>
            <w:r w:rsidRPr="003837BB">
              <w:rPr>
                <w:b/>
                <w:bCs/>
                <w:color w:val="000000"/>
              </w:rPr>
              <w:t>Morgenlob</w:t>
            </w:r>
          </w:p>
        </w:tc>
      </w:tr>
      <w:tr w:rsidR="0025147E" w:rsidRPr="003837BB" w14:paraId="146F1CBD" w14:textId="77777777" w:rsidTr="0033597E">
        <w:trPr>
          <w:trHeight w:val="10"/>
        </w:trPr>
        <w:tc>
          <w:tcPr>
            <w:tcW w:w="623" w:type="dxa"/>
            <w:tcBorders>
              <w:top w:val="nil"/>
              <w:left w:val="nil"/>
              <w:bottom w:val="nil"/>
              <w:right w:val="nil"/>
            </w:tcBorders>
            <w:tcMar>
              <w:left w:w="40" w:type="dxa"/>
            </w:tcMar>
          </w:tcPr>
          <w:p w14:paraId="7D3FECAB" w14:textId="77777777" w:rsidR="0025147E" w:rsidRDefault="0025147E" w:rsidP="0025147E">
            <w:pPr>
              <w:widowControl w:val="0"/>
              <w:autoSpaceDE w:val="0"/>
              <w:autoSpaceDN w:val="0"/>
              <w:adjustRightInd w:val="0"/>
              <w:jc w:val="right"/>
              <w:rPr>
                <w:color w:val="000000"/>
              </w:rPr>
            </w:pPr>
          </w:p>
        </w:tc>
        <w:tc>
          <w:tcPr>
            <w:tcW w:w="340" w:type="dxa"/>
            <w:tcBorders>
              <w:top w:val="nil"/>
              <w:left w:val="nil"/>
              <w:bottom w:val="nil"/>
              <w:right w:val="nil"/>
            </w:tcBorders>
          </w:tcPr>
          <w:p w14:paraId="18674AB8" w14:textId="77777777" w:rsidR="0025147E" w:rsidRDefault="0025147E" w:rsidP="002514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4DAA2C37" w14:textId="77777777" w:rsidR="0025147E" w:rsidRPr="003837BB" w:rsidRDefault="0025147E" w:rsidP="0025147E">
            <w:pPr>
              <w:widowControl w:val="0"/>
              <w:autoSpaceDE w:val="0"/>
              <w:autoSpaceDN w:val="0"/>
              <w:adjustRightInd w:val="0"/>
              <w:rPr>
                <w:b/>
                <w:bCs/>
                <w:color w:val="000000"/>
              </w:rPr>
            </w:pPr>
          </w:p>
        </w:tc>
      </w:tr>
      <w:tr w:rsidR="0025147E" w14:paraId="09165FC0" w14:textId="77777777" w:rsidTr="0033597E">
        <w:trPr>
          <w:trHeight w:val="283"/>
        </w:trPr>
        <w:tc>
          <w:tcPr>
            <w:tcW w:w="4761" w:type="dxa"/>
            <w:gridSpan w:val="3"/>
            <w:tcBorders>
              <w:top w:val="nil"/>
              <w:left w:val="nil"/>
              <w:bottom w:val="nil"/>
              <w:right w:val="nil"/>
            </w:tcBorders>
            <w:tcMar>
              <w:left w:w="40" w:type="dxa"/>
            </w:tcMar>
          </w:tcPr>
          <w:p w14:paraId="05AE4193" w14:textId="77777777" w:rsidR="0025147E" w:rsidRDefault="0025147E" w:rsidP="0025147E">
            <w:pPr>
              <w:widowControl w:val="0"/>
              <w:autoSpaceDE w:val="0"/>
              <w:autoSpaceDN w:val="0"/>
              <w:adjustRightInd w:val="0"/>
              <w:rPr>
                <w:b/>
                <w:bCs/>
                <w:color w:val="000000"/>
              </w:rPr>
            </w:pPr>
            <w:r>
              <w:rPr>
                <w:b/>
                <w:bCs/>
                <w:color w:val="000000"/>
              </w:rPr>
              <w:t>DONNERSTAG, 14.5. Christi Himmelfahrt</w:t>
            </w:r>
          </w:p>
        </w:tc>
      </w:tr>
      <w:tr w:rsidR="0025147E" w14:paraId="4585EA22" w14:textId="77777777" w:rsidTr="0033597E">
        <w:trPr>
          <w:trHeight w:val="10"/>
        </w:trPr>
        <w:tc>
          <w:tcPr>
            <w:tcW w:w="623" w:type="dxa"/>
            <w:tcBorders>
              <w:top w:val="nil"/>
              <w:left w:val="nil"/>
              <w:bottom w:val="nil"/>
              <w:right w:val="nil"/>
            </w:tcBorders>
            <w:tcMar>
              <w:left w:w="40" w:type="dxa"/>
            </w:tcMar>
          </w:tcPr>
          <w:p w14:paraId="3A63F6D5" w14:textId="77777777" w:rsidR="0025147E" w:rsidRDefault="0025147E" w:rsidP="0025147E">
            <w:pPr>
              <w:widowControl w:val="0"/>
              <w:autoSpaceDE w:val="0"/>
              <w:autoSpaceDN w:val="0"/>
              <w:adjustRightInd w:val="0"/>
              <w:jc w:val="right"/>
              <w:rPr>
                <w:color w:val="000000"/>
              </w:rPr>
            </w:pPr>
            <w:r>
              <w:rPr>
                <w:color w:val="000000"/>
              </w:rPr>
              <w:t>9.30</w:t>
            </w:r>
          </w:p>
        </w:tc>
        <w:tc>
          <w:tcPr>
            <w:tcW w:w="340" w:type="dxa"/>
            <w:tcBorders>
              <w:top w:val="nil"/>
              <w:left w:val="nil"/>
              <w:bottom w:val="nil"/>
              <w:right w:val="nil"/>
            </w:tcBorders>
          </w:tcPr>
          <w:p w14:paraId="2801180E" w14:textId="77777777" w:rsidR="0025147E" w:rsidRDefault="0025147E" w:rsidP="0025147E">
            <w:pPr>
              <w:widowControl w:val="0"/>
              <w:autoSpaceDE w:val="0"/>
              <w:autoSpaceDN w:val="0"/>
              <w:adjustRightInd w:val="0"/>
              <w:jc w:val="center"/>
              <w:rPr>
                <w:color w:val="000000"/>
              </w:rPr>
            </w:pPr>
            <w:r>
              <w:rPr>
                <w:color w:val="000000"/>
              </w:rPr>
              <w:t>NE</w:t>
            </w:r>
          </w:p>
        </w:tc>
        <w:tc>
          <w:tcPr>
            <w:tcW w:w="3798" w:type="dxa"/>
            <w:tcBorders>
              <w:top w:val="nil"/>
              <w:left w:val="nil"/>
              <w:bottom w:val="nil"/>
              <w:right w:val="nil"/>
            </w:tcBorders>
            <w:tcMar>
              <w:left w:w="40" w:type="dxa"/>
            </w:tcMar>
          </w:tcPr>
          <w:p w14:paraId="4D04A049" w14:textId="77777777" w:rsidR="0025147E" w:rsidRDefault="0025147E" w:rsidP="0025147E">
            <w:pPr>
              <w:widowControl w:val="0"/>
              <w:autoSpaceDE w:val="0"/>
              <w:autoSpaceDN w:val="0"/>
              <w:adjustRightInd w:val="0"/>
              <w:rPr>
                <w:color w:val="000000"/>
              </w:rPr>
            </w:pPr>
            <w:r w:rsidRPr="003837BB">
              <w:rPr>
                <w:b/>
                <w:bCs/>
                <w:color w:val="000000"/>
              </w:rPr>
              <w:t xml:space="preserve">Festgottesdienst </w:t>
            </w:r>
            <w:r>
              <w:rPr>
                <w:color w:val="000000"/>
              </w:rPr>
              <w:t xml:space="preserve">(Schindler) mit Flurprozession - mitgestaltet vom Kirchenchor </w:t>
            </w:r>
          </w:p>
        </w:tc>
      </w:tr>
      <w:tr w:rsidR="0025147E" w:rsidRPr="003837BB" w14:paraId="499121B3" w14:textId="77777777" w:rsidTr="0033597E">
        <w:trPr>
          <w:trHeight w:val="10"/>
        </w:trPr>
        <w:tc>
          <w:tcPr>
            <w:tcW w:w="623" w:type="dxa"/>
            <w:tcBorders>
              <w:top w:val="nil"/>
              <w:left w:val="nil"/>
              <w:bottom w:val="nil"/>
              <w:right w:val="nil"/>
            </w:tcBorders>
            <w:tcMar>
              <w:left w:w="40" w:type="dxa"/>
            </w:tcMar>
          </w:tcPr>
          <w:p w14:paraId="3D73FD7B" w14:textId="77777777" w:rsidR="0025147E" w:rsidRDefault="0025147E" w:rsidP="0025147E">
            <w:pPr>
              <w:widowControl w:val="0"/>
              <w:autoSpaceDE w:val="0"/>
              <w:autoSpaceDN w:val="0"/>
              <w:adjustRightInd w:val="0"/>
              <w:jc w:val="right"/>
              <w:rPr>
                <w:color w:val="000000"/>
              </w:rPr>
            </w:pPr>
            <w:r>
              <w:rPr>
                <w:color w:val="000000"/>
              </w:rPr>
              <w:t>10.00</w:t>
            </w:r>
          </w:p>
        </w:tc>
        <w:tc>
          <w:tcPr>
            <w:tcW w:w="340" w:type="dxa"/>
            <w:tcBorders>
              <w:top w:val="nil"/>
              <w:left w:val="nil"/>
              <w:bottom w:val="nil"/>
              <w:right w:val="nil"/>
            </w:tcBorders>
          </w:tcPr>
          <w:p w14:paraId="25D03D70" w14:textId="77777777" w:rsidR="0025147E" w:rsidRDefault="0025147E" w:rsidP="0025147E">
            <w:pPr>
              <w:widowControl w:val="0"/>
              <w:autoSpaceDE w:val="0"/>
              <w:autoSpaceDN w:val="0"/>
              <w:adjustRightInd w:val="0"/>
              <w:jc w:val="center"/>
              <w:rPr>
                <w:color w:val="000000"/>
              </w:rPr>
            </w:pPr>
            <w:r>
              <w:rPr>
                <w:color w:val="000000"/>
              </w:rPr>
              <w:t>UL</w:t>
            </w:r>
          </w:p>
        </w:tc>
        <w:tc>
          <w:tcPr>
            <w:tcW w:w="3798" w:type="dxa"/>
            <w:tcBorders>
              <w:top w:val="nil"/>
              <w:left w:val="nil"/>
              <w:bottom w:val="nil"/>
              <w:right w:val="nil"/>
            </w:tcBorders>
            <w:tcMar>
              <w:left w:w="40" w:type="dxa"/>
            </w:tcMar>
          </w:tcPr>
          <w:p w14:paraId="40D1BECA" w14:textId="77777777" w:rsidR="0025147E" w:rsidRPr="003837BB" w:rsidRDefault="0025147E" w:rsidP="0025147E">
            <w:pPr>
              <w:widowControl w:val="0"/>
              <w:autoSpaceDE w:val="0"/>
              <w:autoSpaceDN w:val="0"/>
              <w:adjustRightInd w:val="0"/>
              <w:rPr>
                <w:b/>
                <w:bCs/>
                <w:color w:val="000000"/>
              </w:rPr>
            </w:pPr>
            <w:r w:rsidRPr="003837BB">
              <w:rPr>
                <w:b/>
                <w:bCs/>
                <w:color w:val="000000"/>
              </w:rPr>
              <w:t>Festgottesdienst</w:t>
            </w:r>
          </w:p>
        </w:tc>
      </w:tr>
      <w:tr w:rsidR="0025147E" w:rsidRPr="003837BB" w14:paraId="79E616E3" w14:textId="77777777" w:rsidTr="0033597E">
        <w:trPr>
          <w:trHeight w:val="10"/>
        </w:trPr>
        <w:tc>
          <w:tcPr>
            <w:tcW w:w="623" w:type="dxa"/>
            <w:tcBorders>
              <w:top w:val="nil"/>
              <w:left w:val="nil"/>
              <w:bottom w:val="nil"/>
              <w:right w:val="nil"/>
            </w:tcBorders>
            <w:tcMar>
              <w:left w:w="40" w:type="dxa"/>
            </w:tcMar>
          </w:tcPr>
          <w:p w14:paraId="5FC6B375" w14:textId="77777777" w:rsidR="0025147E" w:rsidRDefault="0025147E" w:rsidP="0025147E">
            <w:pPr>
              <w:widowControl w:val="0"/>
              <w:autoSpaceDE w:val="0"/>
              <w:autoSpaceDN w:val="0"/>
              <w:adjustRightInd w:val="0"/>
              <w:jc w:val="right"/>
              <w:rPr>
                <w:color w:val="000000"/>
              </w:rPr>
            </w:pPr>
          </w:p>
        </w:tc>
        <w:tc>
          <w:tcPr>
            <w:tcW w:w="340" w:type="dxa"/>
            <w:tcBorders>
              <w:top w:val="nil"/>
              <w:left w:val="nil"/>
              <w:bottom w:val="nil"/>
              <w:right w:val="nil"/>
            </w:tcBorders>
          </w:tcPr>
          <w:p w14:paraId="64DF6AC4" w14:textId="77777777" w:rsidR="0025147E" w:rsidRDefault="0025147E" w:rsidP="002514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6A0FC42E" w14:textId="77777777" w:rsidR="0025147E" w:rsidRPr="003837BB" w:rsidRDefault="0025147E" w:rsidP="0025147E">
            <w:pPr>
              <w:widowControl w:val="0"/>
              <w:autoSpaceDE w:val="0"/>
              <w:autoSpaceDN w:val="0"/>
              <w:adjustRightInd w:val="0"/>
              <w:rPr>
                <w:b/>
                <w:bCs/>
                <w:color w:val="000000"/>
              </w:rPr>
            </w:pPr>
          </w:p>
        </w:tc>
      </w:tr>
      <w:tr w:rsidR="0025147E" w14:paraId="730BB3A0" w14:textId="77777777" w:rsidTr="0033597E">
        <w:trPr>
          <w:trHeight w:val="283"/>
        </w:trPr>
        <w:tc>
          <w:tcPr>
            <w:tcW w:w="4761" w:type="dxa"/>
            <w:gridSpan w:val="3"/>
            <w:tcBorders>
              <w:top w:val="nil"/>
              <w:left w:val="nil"/>
              <w:bottom w:val="nil"/>
              <w:right w:val="nil"/>
            </w:tcBorders>
            <w:tcMar>
              <w:left w:w="40" w:type="dxa"/>
            </w:tcMar>
          </w:tcPr>
          <w:p w14:paraId="0B08FE2D" w14:textId="77777777" w:rsidR="0025147E" w:rsidRDefault="0025147E" w:rsidP="0025147E">
            <w:pPr>
              <w:widowControl w:val="0"/>
              <w:autoSpaceDE w:val="0"/>
              <w:autoSpaceDN w:val="0"/>
              <w:adjustRightInd w:val="0"/>
              <w:rPr>
                <w:b/>
                <w:bCs/>
                <w:color w:val="000000"/>
              </w:rPr>
            </w:pPr>
            <w:r>
              <w:rPr>
                <w:b/>
                <w:bCs/>
                <w:color w:val="000000"/>
              </w:rPr>
              <w:t>FREITAG, 15.5.</w:t>
            </w:r>
          </w:p>
        </w:tc>
      </w:tr>
      <w:tr w:rsidR="0025147E" w14:paraId="5918FE3A" w14:textId="77777777" w:rsidTr="0033597E">
        <w:trPr>
          <w:trHeight w:val="10"/>
        </w:trPr>
        <w:tc>
          <w:tcPr>
            <w:tcW w:w="623" w:type="dxa"/>
            <w:tcBorders>
              <w:top w:val="nil"/>
              <w:left w:val="nil"/>
              <w:bottom w:val="nil"/>
              <w:right w:val="nil"/>
            </w:tcBorders>
            <w:tcMar>
              <w:left w:w="40" w:type="dxa"/>
            </w:tcMar>
          </w:tcPr>
          <w:p w14:paraId="22F6F292" w14:textId="77777777" w:rsidR="0025147E" w:rsidRDefault="0025147E" w:rsidP="0025147E">
            <w:pPr>
              <w:widowControl w:val="0"/>
              <w:autoSpaceDE w:val="0"/>
              <w:autoSpaceDN w:val="0"/>
              <w:adjustRightInd w:val="0"/>
              <w:jc w:val="right"/>
              <w:rPr>
                <w:color w:val="000000"/>
              </w:rPr>
            </w:pPr>
            <w:r>
              <w:rPr>
                <w:color w:val="000000"/>
              </w:rPr>
              <w:t>18.30</w:t>
            </w:r>
          </w:p>
        </w:tc>
        <w:tc>
          <w:tcPr>
            <w:tcW w:w="340" w:type="dxa"/>
            <w:tcBorders>
              <w:top w:val="nil"/>
              <w:left w:val="nil"/>
              <w:bottom w:val="nil"/>
              <w:right w:val="nil"/>
            </w:tcBorders>
          </w:tcPr>
          <w:p w14:paraId="76C47ED0" w14:textId="77777777" w:rsidR="0025147E" w:rsidRDefault="0025147E" w:rsidP="0025147E">
            <w:pPr>
              <w:widowControl w:val="0"/>
              <w:autoSpaceDE w:val="0"/>
              <w:autoSpaceDN w:val="0"/>
              <w:adjustRightInd w:val="0"/>
              <w:jc w:val="center"/>
              <w:rPr>
                <w:color w:val="000000"/>
              </w:rPr>
            </w:pPr>
            <w:r>
              <w:rPr>
                <w:color w:val="000000"/>
              </w:rPr>
              <w:t>AP</w:t>
            </w:r>
          </w:p>
        </w:tc>
        <w:tc>
          <w:tcPr>
            <w:tcW w:w="3798" w:type="dxa"/>
            <w:tcBorders>
              <w:top w:val="nil"/>
              <w:left w:val="nil"/>
              <w:bottom w:val="nil"/>
              <w:right w:val="nil"/>
            </w:tcBorders>
            <w:tcMar>
              <w:left w:w="40" w:type="dxa"/>
            </w:tcMar>
          </w:tcPr>
          <w:p w14:paraId="6B41DF1B" w14:textId="77777777" w:rsidR="0025147E" w:rsidRDefault="0025147E" w:rsidP="0025147E">
            <w:pPr>
              <w:widowControl w:val="0"/>
              <w:autoSpaceDE w:val="0"/>
              <w:autoSpaceDN w:val="0"/>
              <w:adjustRightInd w:val="0"/>
              <w:rPr>
                <w:color w:val="000000"/>
              </w:rPr>
            </w:pPr>
            <w:r w:rsidRPr="003837BB">
              <w:rPr>
                <w:b/>
                <w:bCs/>
                <w:color w:val="000000"/>
              </w:rPr>
              <w:t>Eucharistiefeier</w:t>
            </w:r>
            <w:r>
              <w:rPr>
                <w:color w:val="000000"/>
              </w:rPr>
              <w:t xml:space="preserve"> anschließend Eucharistische Anbetung</w:t>
            </w:r>
          </w:p>
        </w:tc>
      </w:tr>
      <w:tr w:rsidR="0025147E" w:rsidRPr="003837BB" w14:paraId="5343A2B2" w14:textId="77777777" w:rsidTr="0033597E">
        <w:trPr>
          <w:trHeight w:val="10"/>
        </w:trPr>
        <w:tc>
          <w:tcPr>
            <w:tcW w:w="623" w:type="dxa"/>
            <w:tcBorders>
              <w:top w:val="nil"/>
              <w:left w:val="nil"/>
              <w:bottom w:val="nil"/>
              <w:right w:val="nil"/>
            </w:tcBorders>
            <w:tcMar>
              <w:left w:w="40" w:type="dxa"/>
            </w:tcMar>
          </w:tcPr>
          <w:p w14:paraId="2EDDD4CF" w14:textId="77777777" w:rsidR="0025147E" w:rsidRDefault="0025147E" w:rsidP="0025147E">
            <w:pPr>
              <w:widowControl w:val="0"/>
              <w:autoSpaceDE w:val="0"/>
              <w:autoSpaceDN w:val="0"/>
              <w:adjustRightInd w:val="0"/>
              <w:jc w:val="right"/>
              <w:rPr>
                <w:color w:val="000000"/>
              </w:rPr>
            </w:pPr>
          </w:p>
        </w:tc>
        <w:tc>
          <w:tcPr>
            <w:tcW w:w="340" w:type="dxa"/>
            <w:tcBorders>
              <w:top w:val="nil"/>
              <w:left w:val="nil"/>
              <w:bottom w:val="nil"/>
              <w:right w:val="nil"/>
            </w:tcBorders>
          </w:tcPr>
          <w:p w14:paraId="0F39C598" w14:textId="77777777" w:rsidR="0025147E" w:rsidRDefault="0025147E" w:rsidP="002514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365E1B21" w14:textId="77777777" w:rsidR="0025147E" w:rsidRPr="003837BB" w:rsidRDefault="0025147E" w:rsidP="0025147E">
            <w:pPr>
              <w:widowControl w:val="0"/>
              <w:autoSpaceDE w:val="0"/>
              <w:autoSpaceDN w:val="0"/>
              <w:adjustRightInd w:val="0"/>
              <w:rPr>
                <w:b/>
                <w:bCs/>
                <w:color w:val="000000"/>
              </w:rPr>
            </w:pPr>
          </w:p>
        </w:tc>
      </w:tr>
      <w:tr w:rsidR="0025147E" w14:paraId="02450FDA" w14:textId="77777777" w:rsidTr="0033597E">
        <w:trPr>
          <w:trHeight w:val="283"/>
        </w:trPr>
        <w:tc>
          <w:tcPr>
            <w:tcW w:w="4761" w:type="dxa"/>
            <w:gridSpan w:val="3"/>
            <w:tcBorders>
              <w:top w:val="nil"/>
              <w:left w:val="nil"/>
              <w:bottom w:val="nil"/>
              <w:right w:val="nil"/>
            </w:tcBorders>
            <w:tcMar>
              <w:left w:w="40" w:type="dxa"/>
            </w:tcMar>
          </w:tcPr>
          <w:p w14:paraId="64C55B1B" w14:textId="77777777" w:rsidR="0025147E" w:rsidRDefault="0025147E" w:rsidP="0025147E">
            <w:pPr>
              <w:widowControl w:val="0"/>
              <w:autoSpaceDE w:val="0"/>
              <w:autoSpaceDN w:val="0"/>
              <w:adjustRightInd w:val="0"/>
              <w:rPr>
                <w:b/>
                <w:bCs/>
                <w:color w:val="000000"/>
              </w:rPr>
            </w:pPr>
            <w:r>
              <w:rPr>
                <w:b/>
                <w:bCs/>
                <w:color w:val="000000"/>
              </w:rPr>
              <w:t xml:space="preserve">SAMSTAG, 16.5. </w:t>
            </w:r>
          </w:p>
        </w:tc>
      </w:tr>
      <w:tr w:rsidR="0025147E" w14:paraId="71223627" w14:textId="77777777" w:rsidTr="0033597E">
        <w:trPr>
          <w:trHeight w:val="10"/>
        </w:trPr>
        <w:tc>
          <w:tcPr>
            <w:tcW w:w="623" w:type="dxa"/>
            <w:tcBorders>
              <w:top w:val="nil"/>
              <w:left w:val="nil"/>
              <w:bottom w:val="nil"/>
              <w:right w:val="nil"/>
            </w:tcBorders>
            <w:tcMar>
              <w:left w:w="40" w:type="dxa"/>
            </w:tcMar>
          </w:tcPr>
          <w:p w14:paraId="2E7DC708" w14:textId="77777777" w:rsidR="0025147E" w:rsidRDefault="0025147E" w:rsidP="0025147E">
            <w:pPr>
              <w:widowControl w:val="0"/>
              <w:autoSpaceDE w:val="0"/>
              <w:autoSpaceDN w:val="0"/>
              <w:adjustRightInd w:val="0"/>
              <w:jc w:val="right"/>
              <w:rPr>
                <w:color w:val="000000"/>
              </w:rPr>
            </w:pPr>
            <w:r>
              <w:rPr>
                <w:color w:val="000000"/>
              </w:rPr>
              <w:t>15:00</w:t>
            </w:r>
          </w:p>
        </w:tc>
        <w:tc>
          <w:tcPr>
            <w:tcW w:w="340" w:type="dxa"/>
            <w:tcBorders>
              <w:top w:val="nil"/>
              <w:left w:val="nil"/>
              <w:bottom w:val="nil"/>
              <w:right w:val="nil"/>
            </w:tcBorders>
          </w:tcPr>
          <w:p w14:paraId="2A495786" w14:textId="77777777" w:rsidR="0025147E" w:rsidRDefault="0025147E" w:rsidP="0025147E">
            <w:pPr>
              <w:widowControl w:val="0"/>
              <w:autoSpaceDE w:val="0"/>
              <w:autoSpaceDN w:val="0"/>
              <w:adjustRightInd w:val="0"/>
              <w:jc w:val="center"/>
              <w:rPr>
                <w:color w:val="000000"/>
              </w:rPr>
            </w:pPr>
            <w:r>
              <w:rPr>
                <w:color w:val="000000"/>
              </w:rPr>
              <w:t>ER</w:t>
            </w:r>
          </w:p>
        </w:tc>
        <w:tc>
          <w:tcPr>
            <w:tcW w:w="3798" w:type="dxa"/>
            <w:tcBorders>
              <w:top w:val="nil"/>
              <w:left w:val="nil"/>
              <w:bottom w:val="nil"/>
              <w:right w:val="nil"/>
            </w:tcBorders>
            <w:tcMar>
              <w:left w:w="40" w:type="dxa"/>
            </w:tcMar>
          </w:tcPr>
          <w:p w14:paraId="5AAF8373" w14:textId="77777777" w:rsidR="0025147E" w:rsidRDefault="0025147E" w:rsidP="0025147E">
            <w:pPr>
              <w:widowControl w:val="0"/>
              <w:autoSpaceDE w:val="0"/>
              <w:autoSpaceDN w:val="0"/>
              <w:adjustRightInd w:val="0"/>
              <w:rPr>
                <w:color w:val="000000"/>
              </w:rPr>
            </w:pPr>
            <w:r w:rsidRPr="003837BB">
              <w:rPr>
                <w:b/>
                <w:bCs/>
                <w:color w:val="000000"/>
              </w:rPr>
              <w:t>Trauung</w:t>
            </w:r>
            <w:r>
              <w:rPr>
                <w:color w:val="000000"/>
              </w:rPr>
              <w:t xml:space="preserve"> von </w:t>
            </w:r>
          </w:p>
          <w:p w14:paraId="1A52AF77" w14:textId="77777777" w:rsidR="0025147E" w:rsidRDefault="0025147E" w:rsidP="0025147E">
            <w:pPr>
              <w:widowControl w:val="0"/>
              <w:autoSpaceDE w:val="0"/>
              <w:autoSpaceDN w:val="0"/>
              <w:adjustRightInd w:val="0"/>
              <w:rPr>
                <w:color w:val="000000"/>
              </w:rPr>
            </w:pPr>
            <w:r>
              <w:rPr>
                <w:color w:val="000000"/>
              </w:rPr>
              <w:t>Nicole Sauer und Sebastian Huber</w:t>
            </w:r>
          </w:p>
        </w:tc>
      </w:tr>
      <w:tr w:rsidR="0025147E" w14:paraId="1182239E" w14:textId="77777777" w:rsidTr="0033597E">
        <w:trPr>
          <w:trHeight w:val="10"/>
        </w:trPr>
        <w:tc>
          <w:tcPr>
            <w:tcW w:w="623" w:type="dxa"/>
            <w:tcBorders>
              <w:top w:val="nil"/>
              <w:left w:val="nil"/>
              <w:bottom w:val="nil"/>
              <w:right w:val="nil"/>
            </w:tcBorders>
            <w:tcMar>
              <w:left w:w="40" w:type="dxa"/>
            </w:tcMar>
          </w:tcPr>
          <w:p w14:paraId="488472C6" w14:textId="77777777" w:rsidR="0025147E" w:rsidRDefault="0025147E" w:rsidP="0025147E">
            <w:pPr>
              <w:widowControl w:val="0"/>
              <w:autoSpaceDE w:val="0"/>
              <w:autoSpaceDN w:val="0"/>
              <w:adjustRightInd w:val="0"/>
              <w:jc w:val="right"/>
              <w:rPr>
                <w:color w:val="000000"/>
              </w:rPr>
            </w:pPr>
            <w:r>
              <w:rPr>
                <w:color w:val="000000"/>
              </w:rPr>
              <w:t>18.30</w:t>
            </w:r>
          </w:p>
        </w:tc>
        <w:tc>
          <w:tcPr>
            <w:tcW w:w="340" w:type="dxa"/>
            <w:tcBorders>
              <w:top w:val="nil"/>
              <w:left w:val="nil"/>
              <w:bottom w:val="nil"/>
              <w:right w:val="nil"/>
            </w:tcBorders>
          </w:tcPr>
          <w:p w14:paraId="1C33F278" w14:textId="77777777" w:rsidR="0025147E" w:rsidRDefault="0025147E" w:rsidP="0025147E">
            <w:pPr>
              <w:widowControl w:val="0"/>
              <w:autoSpaceDE w:val="0"/>
              <w:autoSpaceDN w:val="0"/>
              <w:adjustRightInd w:val="0"/>
              <w:jc w:val="center"/>
              <w:rPr>
                <w:color w:val="000000"/>
              </w:rPr>
            </w:pPr>
            <w:r>
              <w:rPr>
                <w:color w:val="000000"/>
              </w:rPr>
              <w:t>RE</w:t>
            </w:r>
          </w:p>
        </w:tc>
        <w:tc>
          <w:tcPr>
            <w:tcW w:w="3798" w:type="dxa"/>
            <w:tcBorders>
              <w:top w:val="nil"/>
              <w:left w:val="nil"/>
              <w:bottom w:val="nil"/>
              <w:right w:val="nil"/>
            </w:tcBorders>
            <w:tcMar>
              <w:left w:w="40" w:type="dxa"/>
            </w:tcMar>
          </w:tcPr>
          <w:p w14:paraId="0FE9A596" w14:textId="77777777" w:rsidR="0025147E" w:rsidRDefault="0025147E" w:rsidP="0025147E">
            <w:pPr>
              <w:widowControl w:val="0"/>
              <w:autoSpaceDE w:val="0"/>
              <w:autoSpaceDN w:val="0"/>
              <w:adjustRightInd w:val="0"/>
              <w:rPr>
                <w:color w:val="000000"/>
              </w:rPr>
            </w:pPr>
            <w:r w:rsidRPr="003837BB">
              <w:rPr>
                <w:b/>
                <w:bCs/>
                <w:color w:val="000000"/>
              </w:rPr>
              <w:t>Eucharistiefeier</w:t>
            </w:r>
            <w:r>
              <w:rPr>
                <w:color w:val="000000"/>
              </w:rPr>
              <w:t xml:space="preserve"> am Vorabend (Faller)</w:t>
            </w:r>
          </w:p>
        </w:tc>
      </w:tr>
      <w:tr w:rsidR="0025147E" w14:paraId="7BF9880A" w14:textId="77777777" w:rsidTr="0033597E">
        <w:trPr>
          <w:trHeight w:val="10"/>
        </w:trPr>
        <w:tc>
          <w:tcPr>
            <w:tcW w:w="623" w:type="dxa"/>
            <w:tcBorders>
              <w:top w:val="nil"/>
              <w:left w:val="nil"/>
              <w:bottom w:val="nil"/>
              <w:right w:val="nil"/>
            </w:tcBorders>
            <w:tcMar>
              <w:left w:w="40" w:type="dxa"/>
            </w:tcMar>
          </w:tcPr>
          <w:p w14:paraId="489D19BF" w14:textId="77777777" w:rsidR="0025147E" w:rsidRDefault="0025147E" w:rsidP="0025147E">
            <w:pPr>
              <w:widowControl w:val="0"/>
              <w:autoSpaceDE w:val="0"/>
              <w:autoSpaceDN w:val="0"/>
              <w:adjustRightInd w:val="0"/>
              <w:jc w:val="right"/>
              <w:rPr>
                <w:color w:val="000000"/>
              </w:rPr>
            </w:pPr>
            <w:r>
              <w:rPr>
                <w:color w:val="000000"/>
              </w:rPr>
              <w:t>18.30</w:t>
            </w:r>
          </w:p>
        </w:tc>
        <w:tc>
          <w:tcPr>
            <w:tcW w:w="340" w:type="dxa"/>
            <w:tcBorders>
              <w:top w:val="nil"/>
              <w:left w:val="nil"/>
              <w:bottom w:val="nil"/>
              <w:right w:val="nil"/>
            </w:tcBorders>
          </w:tcPr>
          <w:p w14:paraId="4DF19AD0" w14:textId="77777777" w:rsidR="0025147E" w:rsidRDefault="0025147E" w:rsidP="0025147E">
            <w:pPr>
              <w:widowControl w:val="0"/>
              <w:autoSpaceDE w:val="0"/>
              <w:autoSpaceDN w:val="0"/>
              <w:adjustRightInd w:val="0"/>
              <w:jc w:val="center"/>
              <w:rPr>
                <w:color w:val="000000"/>
              </w:rPr>
            </w:pPr>
            <w:r>
              <w:rPr>
                <w:color w:val="000000"/>
              </w:rPr>
              <w:t>UR</w:t>
            </w:r>
          </w:p>
        </w:tc>
        <w:tc>
          <w:tcPr>
            <w:tcW w:w="3798" w:type="dxa"/>
            <w:tcBorders>
              <w:top w:val="nil"/>
              <w:left w:val="nil"/>
              <w:bottom w:val="nil"/>
              <w:right w:val="nil"/>
            </w:tcBorders>
            <w:tcMar>
              <w:left w:w="40" w:type="dxa"/>
            </w:tcMar>
          </w:tcPr>
          <w:p w14:paraId="48CD0304" w14:textId="77777777" w:rsidR="0025147E" w:rsidRDefault="0025147E" w:rsidP="0025147E">
            <w:pPr>
              <w:widowControl w:val="0"/>
              <w:autoSpaceDE w:val="0"/>
              <w:autoSpaceDN w:val="0"/>
              <w:adjustRightInd w:val="0"/>
              <w:rPr>
                <w:color w:val="000000"/>
              </w:rPr>
            </w:pPr>
            <w:r w:rsidRPr="003837BB">
              <w:rPr>
                <w:b/>
                <w:bCs/>
                <w:color w:val="000000"/>
              </w:rPr>
              <w:t>Eucharistiefeier</w:t>
            </w:r>
            <w:r>
              <w:rPr>
                <w:color w:val="000000"/>
              </w:rPr>
              <w:t xml:space="preserve"> am Vorabend (Schindler)</w:t>
            </w:r>
          </w:p>
        </w:tc>
      </w:tr>
      <w:tr w:rsidR="0025147E" w14:paraId="6DB925DB" w14:textId="77777777" w:rsidTr="0033597E">
        <w:trPr>
          <w:trHeight w:val="10"/>
        </w:trPr>
        <w:tc>
          <w:tcPr>
            <w:tcW w:w="623" w:type="dxa"/>
            <w:tcBorders>
              <w:top w:val="nil"/>
              <w:left w:val="nil"/>
              <w:bottom w:val="nil"/>
              <w:right w:val="nil"/>
            </w:tcBorders>
            <w:tcMar>
              <w:left w:w="40" w:type="dxa"/>
            </w:tcMar>
          </w:tcPr>
          <w:p w14:paraId="2EE4F4CD" w14:textId="77777777" w:rsidR="0025147E" w:rsidRDefault="0025147E" w:rsidP="0025147E">
            <w:pPr>
              <w:widowControl w:val="0"/>
              <w:autoSpaceDE w:val="0"/>
              <w:autoSpaceDN w:val="0"/>
              <w:adjustRightInd w:val="0"/>
              <w:jc w:val="right"/>
              <w:rPr>
                <w:color w:val="000000"/>
              </w:rPr>
            </w:pPr>
          </w:p>
        </w:tc>
        <w:tc>
          <w:tcPr>
            <w:tcW w:w="340" w:type="dxa"/>
            <w:tcBorders>
              <w:top w:val="nil"/>
              <w:left w:val="nil"/>
              <w:bottom w:val="nil"/>
              <w:right w:val="nil"/>
            </w:tcBorders>
          </w:tcPr>
          <w:p w14:paraId="2090180B" w14:textId="77777777" w:rsidR="0025147E" w:rsidRDefault="0025147E" w:rsidP="0025147E">
            <w:pPr>
              <w:widowControl w:val="0"/>
              <w:autoSpaceDE w:val="0"/>
              <w:autoSpaceDN w:val="0"/>
              <w:adjustRightInd w:val="0"/>
              <w:jc w:val="center"/>
              <w:rPr>
                <w:color w:val="000000"/>
              </w:rPr>
            </w:pPr>
          </w:p>
        </w:tc>
        <w:tc>
          <w:tcPr>
            <w:tcW w:w="3798" w:type="dxa"/>
            <w:tcBorders>
              <w:top w:val="nil"/>
              <w:left w:val="nil"/>
              <w:bottom w:val="nil"/>
              <w:right w:val="nil"/>
            </w:tcBorders>
            <w:tcMar>
              <w:left w:w="40" w:type="dxa"/>
            </w:tcMar>
          </w:tcPr>
          <w:p w14:paraId="52F720FB" w14:textId="77777777" w:rsidR="0025147E" w:rsidRDefault="0025147E" w:rsidP="0025147E">
            <w:pPr>
              <w:widowControl w:val="0"/>
              <w:autoSpaceDE w:val="0"/>
              <w:autoSpaceDN w:val="0"/>
              <w:adjustRightInd w:val="0"/>
              <w:rPr>
                <w:color w:val="000000"/>
              </w:rPr>
            </w:pPr>
          </w:p>
        </w:tc>
      </w:tr>
      <w:tr w:rsidR="0025147E" w14:paraId="3816F4F0" w14:textId="77777777" w:rsidTr="0033597E">
        <w:trPr>
          <w:trHeight w:val="283"/>
        </w:trPr>
        <w:tc>
          <w:tcPr>
            <w:tcW w:w="4761" w:type="dxa"/>
            <w:gridSpan w:val="3"/>
            <w:tcBorders>
              <w:top w:val="nil"/>
              <w:left w:val="nil"/>
              <w:bottom w:val="nil"/>
              <w:right w:val="nil"/>
            </w:tcBorders>
            <w:tcMar>
              <w:left w:w="40" w:type="dxa"/>
            </w:tcMar>
          </w:tcPr>
          <w:p w14:paraId="72EE393E" w14:textId="77777777" w:rsidR="0025147E" w:rsidRDefault="0025147E" w:rsidP="0025147E">
            <w:pPr>
              <w:widowControl w:val="0"/>
              <w:autoSpaceDE w:val="0"/>
              <w:autoSpaceDN w:val="0"/>
              <w:adjustRightInd w:val="0"/>
              <w:rPr>
                <w:b/>
                <w:bCs/>
                <w:color w:val="000000"/>
              </w:rPr>
            </w:pPr>
            <w:r>
              <w:rPr>
                <w:b/>
                <w:bCs/>
                <w:color w:val="000000"/>
              </w:rPr>
              <w:t>SONNTAG, 17.5. /7. Sonntag der Osterzeit</w:t>
            </w:r>
          </w:p>
        </w:tc>
      </w:tr>
      <w:tr w:rsidR="0025147E" w:rsidRPr="003837BB" w14:paraId="3912169E" w14:textId="77777777" w:rsidTr="0033597E">
        <w:trPr>
          <w:trHeight w:val="10"/>
        </w:trPr>
        <w:tc>
          <w:tcPr>
            <w:tcW w:w="623" w:type="dxa"/>
            <w:tcBorders>
              <w:top w:val="nil"/>
              <w:left w:val="nil"/>
              <w:bottom w:val="nil"/>
              <w:right w:val="nil"/>
            </w:tcBorders>
            <w:tcMar>
              <w:left w:w="40" w:type="dxa"/>
            </w:tcMar>
          </w:tcPr>
          <w:p w14:paraId="63BF66F0" w14:textId="77777777" w:rsidR="0025147E" w:rsidRDefault="0025147E" w:rsidP="0025147E">
            <w:pPr>
              <w:widowControl w:val="0"/>
              <w:autoSpaceDE w:val="0"/>
              <w:autoSpaceDN w:val="0"/>
              <w:adjustRightInd w:val="0"/>
              <w:jc w:val="right"/>
              <w:rPr>
                <w:color w:val="000000"/>
              </w:rPr>
            </w:pPr>
            <w:r>
              <w:rPr>
                <w:color w:val="000000"/>
              </w:rPr>
              <w:t>9.00</w:t>
            </w:r>
          </w:p>
        </w:tc>
        <w:tc>
          <w:tcPr>
            <w:tcW w:w="340" w:type="dxa"/>
            <w:tcBorders>
              <w:top w:val="nil"/>
              <w:left w:val="nil"/>
              <w:bottom w:val="nil"/>
              <w:right w:val="nil"/>
            </w:tcBorders>
          </w:tcPr>
          <w:p w14:paraId="40DCF787" w14:textId="77777777" w:rsidR="0025147E" w:rsidRDefault="0025147E" w:rsidP="0025147E">
            <w:pPr>
              <w:widowControl w:val="0"/>
              <w:autoSpaceDE w:val="0"/>
              <w:autoSpaceDN w:val="0"/>
              <w:adjustRightInd w:val="0"/>
              <w:jc w:val="center"/>
              <w:rPr>
                <w:color w:val="000000"/>
              </w:rPr>
            </w:pPr>
            <w:r>
              <w:rPr>
                <w:color w:val="000000"/>
              </w:rPr>
              <w:t>AP</w:t>
            </w:r>
          </w:p>
        </w:tc>
        <w:tc>
          <w:tcPr>
            <w:tcW w:w="3798" w:type="dxa"/>
            <w:tcBorders>
              <w:top w:val="nil"/>
              <w:left w:val="nil"/>
              <w:bottom w:val="nil"/>
              <w:right w:val="nil"/>
            </w:tcBorders>
            <w:tcMar>
              <w:left w:w="40" w:type="dxa"/>
            </w:tcMar>
          </w:tcPr>
          <w:p w14:paraId="7810D6EC" w14:textId="77777777" w:rsidR="0025147E" w:rsidRPr="003837BB" w:rsidRDefault="0025147E" w:rsidP="0025147E">
            <w:pPr>
              <w:widowControl w:val="0"/>
              <w:autoSpaceDE w:val="0"/>
              <w:autoSpaceDN w:val="0"/>
              <w:adjustRightInd w:val="0"/>
              <w:rPr>
                <w:b/>
                <w:bCs/>
                <w:color w:val="000000"/>
              </w:rPr>
            </w:pPr>
            <w:r w:rsidRPr="003837BB">
              <w:rPr>
                <w:b/>
                <w:bCs/>
                <w:color w:val="000000"/>
              </w:rPr>
              <w:t>Eucharistiefeier</w:t>
            </w:r>
            <w:r>
              <w:rPr>
                <w:b/>
                <w:bCs/>
                <w:color w:val="000000"/>
              </w:rPr>
              <w:t xml:space="preserve"> </w:t>
            </w:r>
            <w:r w:rsidRPr="003837BB">
              <w:rPr>
                <w:color w:val="000000"/>
              </w:rPr>
              <w:t>(Schindler)</w:t>
            </w:r>
          </w:p>
        </w:tc>
      </w:tr>
      <w:tr w:rsidR="0025147E" w14:paraId="586A63C7" w14:textId="77777777" w:rsidTr="0033597E">
        <w:trPr>
          <w:trHeight w:val="10"/>
        </w:trPr>
        <w:tc>
          <w:tcPr>
            <w:tcW w:w="623" w:type="dxa"/>
            <w:tcBorders>
              <w:top w:val="nil"/>
              <w:left w:val="nil"/>
              <w:bottom w:val="nil"/>
              <w:right w:val="nil"/>
            </w:tcBorders>
            <w:tcMar>
              <w:left w:w="40" w:type="dxa"/>
            </w:tcMar>
          </w:tcPr>
          <w:p w14:paraId="05FA810C" w14:textId="77777777" w:rsidR="0025147E" w:rsidRDefault="0025147E" w:rsidP="0025147E">
            <w:pPr>
              <w:widowControl w:val="0"/>
              <w:autoSpaceDE w:val="0"/>
              <w:autoSpaceDN w:val="0"/>
              <w:adjustRightInd w:val="0"/>
              <w:jc w:val="right"/>
              <w:rPr>
                <w:color w:val="000000"/>
              </w:rPr>
            </w:pPr>
            <w:r>
              <w:rPr>
                <w:color w:val="000000"/>
              </w:rPr>
              <w:t>10.30</w:t>
            </w:r>
          </w:p>
        </w:tc>
        <w:tc>
          <w:tcPr>
            <w:tcW w:w="340" w:type="dxa"/>
            <w:tcBorders>
              <w:top w:val="nil"/>
              <w:left w:val="nil"/>
              <w:bottom w:val="nil"/>
              <w:right w:val="nil"/>
            </w:tcBorders>
          </w:tcPr>
          <w:p w14:paraId="76354E12" w14:textId="77777777" w:rsidR="0025147E" w:rsidRDefault="0025147E" w:rsidP="0025147E">
            <w:pPr>
              <w:widowControl w:val="0"/>
              <w:autoSpaceDE w:val="0"/>
              <w:autoSpaceDN w:val="0"/>
              <w:adjustRightInd w:val="0"/>
              <w:jc w:val="center"/>
              <w:rPr>
                <w:color w:val="000000"/>
              </w:rPr>
            </w:pPr>
            <w:r>
              <w:rPr>
                <w:color w:val="000000"/>
              </w:rPr>
              <w:t>UL</w:t>
            </w:r>
          </w:p>
        </w:tc>
        <w:tc>
          <w:tcPr>
            <w:tcW w:w="3798" w:type="dxa"/>
            <w:tcBorders>
              <w:top w:val="nil"/>
              <w:left w:val="nil"/>
              <w:bottom w:val="nil"/>
              <w:right w:val="nil"/>
            </w:tcBorders>
            <w:tcMar>
              <w:left w:w="40" w:type="dxa"/>
            </w:tcMar>
          </w:tcPr>
          <w:p w14:paraId="760108E3" w14:textId="77777777" w:rsidR="0025147E" w:rsidRDefault="0025147E" w:rsidP="0025147E">
            <w:pPr>
              <w:widowControl w:val="0"/>
              <w:autoSpaceDE w:val="0"/>
              <w:autoSpaceDN w:val="0"/>
              <w:adjustRightInd w:val="0"/>
              <w:rPr>
                <w:color w:val="000000"/>
              </w:rPr>
            </w:pPr>
            <w:r w:rsidRPr="003837BB">
              <w:rPr>
                <w:b/>
                <w:bCs/>
                <w:color w:val="000000"/>
              </w:rPr>
              <w:t>Eucharistiefeier</w:t>
            </w:r>
            <w:r>
              <w:rPr>
                <w:color w:val="000000"/>
              </w:rPr>
              <w:t xml:space="preserve"> (Faller)</w:t>
            </w:r>
          </w:p>
          <w:p w14:paraId="20BEF284" w14:textId="77777777" w:rsidR="0025147E" w:rsidRDefault="0025147E" w:rsidP="0025147E">
            <w:pPr>
              <w:widowControl w:val="0"/>
              <w:autoSpaceDE w:val="0"/>
              <w:autoSpaceDN w:val="0"/>
              <w:adjustRightInd w:val="0"/>
              <w:rPr>
                <w:color w:val="000000"/>
              </w:rPr>
            </w:pPr>
            <w:r>
              <w:rPr>
                <w:color w:val="000000"/>
              </w:rPr>
              <w:t>“Bergmesse” - mitgestaltet vom Männergesangverein Concordia Ulm und der Seniorenkapelle Ulm (</w:t>
            </w:r>
            <w:proofErr w:type="spellStart"/>
            <w:r>
              <w:rPr>
                <w:color w:val="000000"/>
              </w:rPr>
              <w:t>Kusseich</w:t>
            </w:r>
            <w:proofErr w:type="spellEnd"/>
            <w:r>
              <w:rPr>
                <w:color w:val="000000"/>
              </w:rPr>
              <w:t>)</w:t>
            </w:r>
          </w:p>
        </w:tc>
      </w:tr>
      <w:tr w:rsidR="0025147E" w14:paraId="40EDDD63" w14:textId="77777777" w:rsidTr="0033597E">
        <w:trPr>
          <w:trHeight w:val="10"/>
        </w:trPr>
        <w:tc>
          <w:tcPr>
            <w:tcW w:w="623" w:type="dxa"/>
            <w:tcBorders>
              <w:top w:val="nil"/>
              <w:left w:val="nil"/>
              <w:bottom w:val="nil"/>
              <w:right w:val="nil"/>
            </w:tcBorders>
            <w:tcMar>
              <w:left w:w="40" w:type="dxa"/>
            </w:tcMar>
          </w:tcPr>
          <w:p w14:paraId="0482C17B" w14:textId="77777777" w:rsidR="0025147E" w:rsidRDefault="0025147E" w:rsidP="0025147E">
            <w:pPr>
              <w:widowControl w:val="0"/>
              <w:autoSpaceDE w:val="0"/>
              <w:autoSpaceDN w:val="0"/>
              <w:adjustRightInd w:val="0"/>
              <w:jc w:val="right"/>
              <w:rPr>
                <w:color w:val="000000"/>
              </w:rPr>
            </w:pPr>
            <w:r>
              <w:rPr>
                <w:color w:val="000000"/>
              </w:rPr>
              <w:t>14.30</w:t>
            </w:r>
          </w:p>
        </w:tc>
        <w:tc>
          <w:tcPr>
            <w:tcW w:w="340" w:type="dxa"/>
            <w:tcBorders>
              <w:top w:val="nil"/>
              <w:left w:val="nil"/>
              <w:bottom w:val="nil"/>
              <w:right w:val="nil"/>
            </w:tcBorders>
          </w:tcPr>
          <w:p w14:paraId="27454CA6" w14:textId="77777777" w:rsidR="0025147E" w:rsidRDefault="0025147E" w:rsidP="0025147E">
            <w:pPr>
              <w:widowControl w:val="0"/>
              <w:autoSpaceDE w:val="0"/>
              <w:autoSpaceDN w:val="0"/>
              <w:adjustRightInd w:val="0"/>
              <w:jc w:val="center"/>
              <w:rPr>
                <w:color w:val="000000"/>
              </w:rPr>
            </w:pPr>
            <w:r>
              <w:rPr>
                <w:color w:val="000000"/>
              </w:rPr>
              <w:t>UR</w:t>
            </w:r>
          </w:p>
        </w:tc>
        <w:tc>
          <w:tcPr>
            <w:tcW w:w="3798" w:type="dxa"/>
            <w:tcBorders>
              <w:top w:val="nil"/>
              <w:left w:val="nil"/>
              <w:bottom w:val="nil"/>
              <w:right w:val="nil"/>
            </w:tcBorders>
            <w:tcMar>
              <w:left w:w="40" w:type="dxa"/>
            </w:tcMar>
          </w:tcPr>
          <w:p w14:paraId="289A424A" w14:textId="77777777" w:rsidR="0025147E" w:rsidRDefault="0025147E" w:rsidP="0025147E">
            <w:pPr>
              <w:widowControl w:val="0"/>
              <w:autoSpaceDE w:val="0"/>
              <w:autoSpaceDN w:val="0"/>
              <w:adjustRightInd w:val="0"/>
              <w:rPr>
                <w:color w:val="000000"/>
              </w:rPr>
            </w:pPr>
            <w:r w:rsidRPr="003837BB">
              <w:rPr>
                <w:b/>
                <w:bCs/>
                <w:color w:val="000000"/>
              </w:rPr>
              <w:t>Wort-Gottes-Feier</w:t>
            </w:r>
            <w:r>
              <w:rPr>
                <w:color w:val="000000"/>
              </w:rPr>
              <w:t xml:space="preserve"> (Pfarrheim)</w:t>
            </w:r>
          </w:p>
        </w:tc>
      </w:tr>
      <w:tr w:rsidR="0025147E" w14:paraId="5FC92415" w14:textId="77777777" w:rsidTr="0033597E">
        <w:trPr>
          <w:trHeight w:val="10"/>
        </w:trPr>
        <w:tc>
          <w:tcPr>
            <w:tcW w:w="623" w:type="dxa"/>
            <w:tcBorders>
              <w:top w:val="nil"/>
              <w:left w:val="nil"/>
              <w:bottom w:val="nil"/>
              <w:right w:val="nil"/>
            </w:tcBorders>
            <w:tcMar>
              <w:left w:w="40" w:type="dxa"/>
            </w:tcMar>
          </w:tcPr>
          <w:p w14:paraId="0052E3E7" w14:textId="77777777" w:rsidR="0025147E" w:rsidRDefault="0025147E" w:rsidP="0025147E">
            <w:pPr>
              <w:widowControl w:val="0"/>
              <w:autoSpaceDE w:val="0"/>
              <w:autoSpaceDN w:val="0"/>
              <w:adjustRightInd w:val="0"/>
              <w:jc w:val="right"/>
              <w:rPr>
                <w:color w:val="000000"/>
              </w:rPr>
            </w:pPr>
            <w:r>
              <w:rPr>
                <w:color w:val="000000"/>
              </w:rPr>
              <w:t>19.00</w:t>
            </w:r>
          </w:p>
        </w:tc>
        <w:tc>
          <w:tcPr>
            <w:tcW w:w="340" w:type="dxa"/>
            <w:tcBorders>
              <w:top w:val="nil"/>
              <w:left w:val="nil"/>
              <w:bottom w:val="nil"/>
              <w:right w:val="nil"/>
            </w:tcBorders>
          </w:tcPr>
          <w:p w14:paraId="06FDCC98" w14:textId="77777777" w:rsidR="0025147E" w:rsidRDefault="0025147E" w:rsidP="0025147E">
            <w:pPr>
              <w:widowControl w:val="0"/>
              <w:autoSpaceDE w:val="0"/>
              <w:autoSpaceDN w:val="0"/>
              <w:adjustRightInd w:val="0"/>
              <w:jc w:val="center"/>
              <w:rPr>
                <w:color w:val="000000"/>
              </w:rPr>
            </w:pPr>
            <w:r>
              <w:rPr>
                <w:color w:val="000000"/>
              </w:rPr>
              <w:t>ER</w:t>
            </w:r>
          </w:p>
        </w:tc>
        <w:tc>
          <w:tcPr>
            <w:tcW w:w="3798" w:type="dxa"/>
            <w:tcBorders>
              <w:top w:val="nil"/>
              <w:left w:val="nil"/>
              <w:bottom w:val="nil"/>
              <w:right w:val="nil"/>
            </w:tcBorders>
            <w:tcMar>
              <w:left w:w="40" w:type="dxa"/>
            </w:tcMar>
          </w:tcPr>
          <w:p w14:paraId="519E951F" w14:textId="77777777" w:rsidR="0025147E" w:rsidRDefault="0025147E" w:rsidP="0025147E">
            <w:pPr>
              <w:widowControl w:val="0"/>
              <w:autoSpaceDE w:val="0"/>
              <w:autoSpaceDN w:val="0"/>
              <w:adjustRightInd w:val="0"/>
              <w:rPr>
                <w:color w:val="000000"/>
              </w:rPr>
            </w:pPr>
            <w:r w:rsidRPr="00AC6A5D">
              <w:rPr>
                <w:b/>
                <w:bCs/>
                <w:color w:val="000000"/>
              </w:rPr>
              <w:t>Maiandacht</w:t>
            </w:r>
            <w:r>
              <w:rPr>
                <w:color w:val="000000"/>
              </w:rPr>
              <w:t xml:space="preserve"> gestaltet </w:t>
            </w:r>
          </w:p>
          <w:p w14:paraId="4BCBAD6E" w14:textId="77777777" w:rsidR="0025147E" w:rsidRDefault="0025147E" w:rsidP="0025147E">
            <w:pPr>
              <w:widowControl w:val="0"/>
              <w:autoSpaceDE w:val="0"/>
              <w:autoSpaceDN w:val="0"/>
              <w:adjustRightInd w:val="0"/>
              <w:rPr>
                <w:color w:val="000000"/>
              </w:rPr>
            </w:pPr>
            <w:r>
              <w:rPr>
                <w:color w:val="000000"/>
              </w:rPr>
              <w:t>vom Gemeindeteam Erlach</w:t>
            </w:r>
          </w:p>
        </w:tc>
      </w:tr>
      <w:tr w:rsidR="0025147E" w14:paraId="09AFB14C" w14:textId="77777777" w:rsidTr="0033597E">
        <w:trPr>
          <w:trHeight w:val="10"/>
        </w:trPr>
        <w:tc>
          <w:tcPr>
            <w:tcW w:w="623" w:type="dxa"/>
            <w:tcBorders>
              <w:top w:val="nil"/>
              <w:left w:val="nil"/>
              <w:bottom w:val="nil"/>
              <w:right w:val="nil"/>
            </w:tcBorders>
            <w:tcMar>
              <w:left w:w="40" w:type="dxa"/>
            </w:tcMar>
          </w:tcPr>
          <w:p w14:paraId="427A32A3" w14:textId="77777777" w:rsidR="0025147E" w:rsidRDefault="0025147E" w:rsidP="0025147E">
            <w:pPr>
              <w:widowControl w:val="0"/>
              <w:autoSpaceDE w:val="0"/>
              <w:autoSpaceDN w:val="0"/>
              <w:adjustRightInd w:val="0"/>
              <w:jc w:val="right"/>
              <w:rPr>
                <w:color w:val="000000"/>
              </w:rPr>
            </w:pPr>
            <w:r>
              <w:rPr>
                <w:color w:val="000000"/>
              </w:rPr>
              <w:t>19.00</w:t>
            </w:r>
          </w:p>
        </w:tc>
        <w:tc>
          <w:tcPr>
            <w:tcW w:w="340" w:type="dxa"/>
            <w:tcBorders>
              <w:top w:val="nil"/>
              <w:left w:val="nil"/>
              <w:bottom w:val="nil"/>
              <w:right w:val="nil"/>
            </w:tcBorders>
          </w:tcPr>
          <w:p w14:paraId="64F57E77" w14:textId="77777777" w:rsidR="0025147E" w:rsidRDefault="0025147E" w:rsidP="0025147E">
            <w:pPr>
              <w:widowControl w:val="0"/>
              <w:autoSpaceDE w:val="0"/>
              <w:autoSpaceDN w:val="0"/>
              <w:adjustRightInd w:val="0"/>
              <w:jc w:val="center"/>
              <w:rPr>
                <w:color w:val="000000"/>
              </w:rPr>
            </w:pPr>
            <w:r>
              <w:rPr>
                <w:color w:val="000000"/>
              </w:rPr>
              <w:t>RE</w:t>
            </w:r>
          </w:p>
        </w:tc>
        <w:tc>
          <w:tcPr>
            <w:tcW w:w="3798" w:type="dxa"/>
            <w:tcBorders>
              <w:top w:val="nil"/>
              <w:left w:val="nil"/>
              <w:bottom w:val="nil"/>
              <w:right w:val="nil"/>
            </w:tcBorders>
            <w:tcMar>
              <w:left w:w="40" w:type="dxa"/>
            </w:tcMar>
          </w:tcPr>
          <w:p w14:paraId="3901809C" w14:textId="77777777" w:rsidR="0025147E" w:rsidRDefault="0025147E" w:rsidP="0025147E">
            <w:pPr>
              <w:widowControl w:val="0"/>
              <w:autoSpaceDE w:val="0"/>
              <w:autoSpaceDN w:val="0"/>
              <w:adjustRightInd w:val="0"/>
              <w:rPr>
                <w:color w:val="000000"/>
              </w:rPr>
            </w:pPr>
            <w:r w:rsidRPr="00AC6A5D">
              <w:rPr>
                <w:b/>
                <w:bCs/>
                <w:color w:val="000000"/>
              </w:rPr>
              <w:t>Maiandacht</w:t>
            </w:r>
            <w:r>
              <w:rPr>
                <w:color w:val="000000"/>
              </w:rPr>
              <w:t xml:space="preserve"> mitgestaltet vom Kirchenchor Renchen</w:t>
            </w:r>
          </w:p>
        </w:tc>
      </w:tr>
    </w:tbl>
    <w:p w14:paraId="2EFE1826" w14:textId="77777777" w:rsidR="007774A0" w:rsidRDefault="007774A0" w:rsidP="00B55FF1"/>
    <w:p w14:paraId="64F13B66" w14:textId="77777777" w:rsidR="00A61C2B" w:rsidRDefault="00A61C2B" w:rsidP="00A61C2B">
      <w:pPr>
        <w:pStyle w:val="berschrift1"/>
      </w:pPr>
      <w:r>
        <w:t>Seelsorgerliches Gespräch/ Sakrament der Versöhnung</w:t>
      </w:r>
    </w:p>
    <w:p w14:paraId="1580B0D8" w14:textId="77777777" w:rsidR="0001643C" w:rsidRDefault="00A61C2B" w:rsidP="00A61C2B">
      <w:r w:rsidRPr="00A61C2B">
        <w:t>Wenn Sie ein seelsorgerliches Gespräch führen und / oder</w:t>
      </w:r>
      <w:r>
        <w:t xml:space="preserve"> </w:t>
      </w:r>
      <w:r w:rsidRPr="00A61C2B">
        <w:t>das Sakrament der Versöhnung empfangen möchte</w:t>
      </w:r>
      <w:r w:rsidR="00417A2F">
        <w:t>n</w:t>
      </w:r>
      <w:r w:rsidRPr="00A61C2B">
        <w:t>, vereinbaren</w:t>
      </w:r>
      <w:r>
        <w:t xml:space="preserve"> </w:t>
      </w:r>
      <w:r w:rsidRPr="00A61C2B">
        <w:t>Sie bitte persönlich einen Termin mit Pfarrer</w:t>
      </w:r>
      <w:r>
        <w:t xml:space="preserve"> Herbert Faller oder </w:t>
      </w:r>
      <w:r w:rsidRPr="00A61C2B">
        <w:t>Jürgen Schindler</w:t>
      </w:r>
      <w:r>
        <w:t>.</w:t>
      </w:r>
    </w:p>
    <w:p w14:paraId="050CFA75" w14:textId="77777777" w:rsidR="00943245" w:rsidRDefault="00943245" w:rsidP="00A61C2B"/>
    <w:p w14:paraId="5DF0FF84" w14:textId="77777777" w:rsidR="00510FF8" w:rsidRDefault="0001643C" w:rsidP="0001643C">
      <w:pPr>
        <w:pStyle w:val="berschrift1"/>
      </w:pPr>
      <w:r>
        <w:t>Telefonseelsorge</w:t>
      </w:r>
    </w:p>
    <w:p w14:paraId="018760D2" w14:textId="77777777" w:rsidR="00A61C2B" w:rsidRDefault="00A61C2B" w:rsidP="00A61C2B">
      <w:r>
        <w:t>Wenn Sie sich etwas von der Seele reden wollen.</w:t>
      </w:r>
    </w:p>
    <w:p w14:paraId="419A010D" w14:textId="77777777" w:rsidR="0001643C" w:rsidRDefault="00A61C2B" w:rsidP="00A61C2B">
      <w:r>
        <w:t>Gebührenfrei Tel.: 0800/ 1110111 oder 0800/ 1110222</w:t>
      </w:r>
    </w:p>
    <w:p w14:paraId="4C27225F" w14:textId="77777777" w:rsidR="003B3836" w:rsidRDefault="003B3836" w:rsidP="00A61C2B"/>
    <w:p w14:paraId="145E62DE" w14:textId="77777777" w:rsidR="0001643C" w:rsidRDefault="007774A0" w:rsidP="00D320D5">
      <w:pPr>
        <w:pStyle w:val="Titel"/>
        <w:keepNext/>
      </w:pPr>
      <w:r>
        <w:t>Aktuelles</w:t>
      </w:r>
    </w:p>
    <w:p w14:paraId="6B240478" w14:textId="77777777" w:rsidR="00311078" w:rsidRDefault="00311078" w:rsidP="00311078">
      <w:pPr>
        <w:pStyle w:val="berschrift2"/>
      </w:pPr>
      <w:r>
        <w:t>Pfarrbüro Appenweier</w:t>
      </w:r>
    </w:p>
    <w:p w14:paraId="5FCC6382" w14:textId="6346E68F" w:rsidR="00311078" w:rsidRDefault="00311078" w:rsidP="00311078">
      <w:r>
        <w:t>Bis auf weiteres bleibt das Pfarrbüro Appenweier freitags aus personellen Gründen geschlossen.</w:t>
      </w:r>
    </w:p>
    <w:p w14:paraId="3207E347" w14:textId="77777777" w:rsidR="002C7957" w:rsidRDefault="002C7957" w:rsidP="00311078"/>
    <w:p w14:paraId="1715E454" w14:textId="77777777" w:rsidR="006C4EBD" w:rsidRPr="0077166E" w:rsidRDefault="006C4EBD" w:rsidP="006C4EBD">
      <w:pPr>
        <w:pStyle w:val="berschrift2"/>
        <w:rPr>
          <w:rStyle w:val="Fett"/>
          <w:b/>
          <w:bCs/>
        </w:rPr>
      </w:pPr>
      <w:r w:rsidRPr="0077166E">
        <w:rPr>
          <w:rStyle w:val="Fett"/>
          <w:b/>
          <w:bCs/>
        </w:rPr>
        <w:t>Abschied von Pf</w:t>
      </w:r>
      <w:r>
        <w:rPr>
          <w:rStyle w:val="Fett"/>
          <w:b/>
          <w:bCs/>
        </w:rPr>
        <w:t>ar</w:t>
      </w:r>
      <w:r w:rsidRPr="0077166E">
        <w:rPr>
          <w:rStyle w:val="Fett"/>
          <w:b/>
          <w:bCs/>
        </w:rPr>
        <w:t>r</w:t>
      </w:r>
      <w:r>
        <w:rPr>
          <w:rStyle w:val="Fett"/>
          <w:b/>
          <w:bCs/>
        </w:rPr>
        <w:t>er</w:t>
      </w:r>
      <w:r w:rsidRPr="0077166E">
        <w:rPr>
          <w:rStyle w:val="Fett"/>
          <w:b/>
          <w:bCs/>
        </w:rPr>
        <w:t xml:space="preserve"> Faller kommt näher</w:t>
      </w:r>
    </w:p>
    <w:p w14:paraId="3DE52E2D" w14:textId="77777777" w:rsidR="006C4EBD" w:rsidRDefault="006C4EBD" w:rsidP="006C4EBD">
      <w:r>
        <w:t xml:space="preserve">Die aktive Dienstzeit von Kooperator Herbert Faller wird am 31. Mai enden. In Anbetracht verschiedener Faktoren ergeben sich für die </w:t>
      </w:r>
      <w:r>
        <w:t>geplante Verabschiedung einige Änderungen. In Ulm zelebriert Pfarrer Faller zusammen mit Pfarrer Ralf Dickerhof seinen letzten Gottesdienst bereits am Samstag, 23. Mai, am Vorabend zu Pfingsten. Beginn ist um 18.00 Uhr.</w:t>
      </w:r>
    </w:p>
    <w:p w14:paraId="1C294F03" w14:textId="77777777" w:rsidR="006C4EBD" w:rsidRDefault="006C4EBD" w:rsidP="006C4EBD">
      <w:r>
        <w:t>In Renchen ist der Abschiedsgottesdienst mit Pfarrer Christof Scherer am Dreifaltigkeits</w:t>
      </w:r>
      <w:r>
        <w:softHyphen/>
        <w:t>sonntag, 31. Mai um 10.00 Uhr. Im Anschluss sind alle Mitfeiernden herzlich eingeladen zu Freigetränken, Begegnung und Gesprächen auf dem Kirchplatz und im Josefsaal.</w:t>
      </w:r>
    </w:p>
    <w:p w14:paraId="7A5594A0" w14:textId="77777777" w:rsidR="003B3836" w:rsidRDefault="003B3836" w:rsidP="003B3836"/>
    <w:p w14:paraId="4033C96B" w14:textId="77777777" w:rsidR="003B3836" w:rsidRDefault="003B3836" w:rsidP="003B3836">
      <w:pPr>
        <w:pStyle w:val="berschrift1"/>
      </w:pPr>
      <w:r>
        <w:t>Humor</w:t>
      </w:r>
    </w:p>
    <w:p w14:paraId="575D1884" w14:textId="7AB06302" w:rsidR="003B3836" w:rsidRDefault="002C7957" w:rsidP="003B3836">
      <w:r w:rsidRPr="002C7957">
        <w:t xml:space="preserve">Die </w:t>
      </w:r>
      <w:proofErr w:type="spellStart"/>
      <w:r w:rsidRPr="002C7957">
        <w:t>Ministrantengruppe</w:t>
      </w:r>
      <w:proofErr w:type="spellEnd"/>
      <w:r w:rsidRPr="002C7957">
        <w:t xml:space="preserve"> bestellt eine Riesen-Pizza. Als diese fertig ist, fragt der Pizzabäcker: „Möchtet ihr die Pizza in vier oder in acht Stücke geschnitten haben?“ Carolina überlegt kurz und antwortet dann: „Lieber nur in 4 Stücke, acht schaffen wir gar nicht!“</w:t>
      </w:r>
    </w:p>
    <w:p w14:paraId="5BD32F19" w14:textId="4FC2B729" w:rsidR="004C4AED" w:rsidRDefault="004C4AED" w:rsidP="003B3836"/>
    <w:p w14:paraId="2CF0D0C6" w14:textId="77777777" w:rsidR="004C4AED" w:rsidRDefault="004C4AED" w:rsidP="004C4AED">
      <w:pPr>
        <w:pStyle w:val="Titel"/>
        <w:keepNext/>
        <w:pBdr>
          <w:left w:val="single" w:sz="4" w:space="0" w:color="auto"/>
        </w:pBdr>
      </w:pPr>
      <w:r>
        <w:t>Veranstaltungen in den Gemeinden</w:t>
      </w:r>
    </w:p>
    <w:p w14:paraId="7BF97B01" w14:textId="77777777" w:rsidR="004C4AED" w:rsidRPr="002C7957" w:rsidRDefault="004C4AED" w:rsidP="003B3836"/>
    <w:p w14:paraId="3CBEF5FB" w14:textId="778A3585" w:rsidR="00C54068" w:rsidRDefault="00C54068" w:rsidP="00C54068">
      <w:pPr>
        <w:pStyle w:val="berschrift2"/>
      </w:pPr>
      <w:r>
        <w:t>Urloffen: St. Martin on Tour</w:t>
      </w:r>
    </w:p>
    <w:p w14:paraId="29576382" w14:textId="77777777" w:rsidR="00CB7AED" w:rsidRDefault="00CB7AED" w:rsidP="00CB7AED">
      <w:r>
        <w:t xml:space="preserve">Die nächste Fahrt startet am </w:t>
      </w:r>
      <w:r w:rsidRPr="00CB7AED">
        <w:t>Mittwoch, 27.05.26</w:t>
      </w:r>
      <w:r>
        <w:rPr>
          <w:b/>
          <w:bCs/>
        </w:rPr>
        <w:t xml:space="preserve"> </w:t>
      </w:r>
      <w:r w:rsidRPr="00CB7AED">
        <w:t>um 10:30 Uhr</w:t>
      </w:r>
      <w:r>
        <w:t xml:space="preserve"> in Richtung Norden.</w:t>
      </w:r>
    </w:p>
    <w:p w14:paraId="18914626" w14:textId="77777777" w:rsidR="00CB7AED" w:rsidRDefault="00CB7AED" w:rsidP="00CB7AED">
      <w:r>
        <w:t>Wir fahren zum Mittagessen nach Rastatt in den „Hopfenschlingel“ und anschließend geht es nach Schwarzach in das „Café am Klostergarten“. Gerne darf ein Besuch in der Klosterkirche gemacht werden.</w:t>
      </w:r>
    </w:p>
    <w:p w14:paraId="183CE411" w14:textId="77777777" w:rsidR="00CB7AED" w:rsidRDefault="00CB7AED" w:rsidP="00CB7AED">
      <w:r>
        <w:t xml:space="preserve">Wir freuen uns auf viele reiselustige Teilnehmer. </w:t>
      </w:r>
      <w:proofErr w:type="spellStart"/>
      <w:r>
        <w:t>Zustiegsmöglichkeiten</w:t>
      </w:r>
      <w:proofErr w:type="spellEnd"/>
      <w:r>
        <w:t xml:space="preserve"> sind am Friedhofsparkplatz, Bushaltestellen Rose, Straßburger Straße und Zimmern.</w:t>
      </w:r>
    </w:p>
    <w:p w14:paraId="730625DB" w14:textId="77777777" w:rsidR="00CB7AED" w:rsidRDefault="00CB7AED" w:rsidP="00CB7AED">
      <w:r>
        <w:t>Anmeldungen an Ulrike Haß Tel. 5555 oder 0171-2649219</w:t>
      </w:r>
    </w:p>
    <w:p w14:paraId="2395FE0A" w14:textId="77777777" w:rsidR="002C7957" w:rsidRDefault="002C7957" w:rsidP="003B3836"/>
    <w:sectPr w:rsidR="002C7957" w:rsidSect="00F35423">
      <w:footerReference w:type="even" r:id="rId16"/>
      <w:footerReference w:type="default" r:id="rId1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87CF" w14:textId="77777777" w:rsidR="00E86742" w:rsidRDefault="00E86742">
      <w:r>
        <w:separator/>
      </w:r>
    </w:p>
  </w:endnote>
  <w:endnote w:type="continuationSeparator" w:id="0">
    <w:p w14:paraId="09C5D7DA" w14:textId="77777777" w:rsidR="00E86742" w:rsidRDefault="00E8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50B1" w14:textId="77777777" w:rsidR="007774A0" w:rsidRDefault="007774A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09B65BA" w14:textId="77777777" w:rsidR="007774A0" w:rsidRDefault="007774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AE57" w14:textId="72B5715F" w:rsidR="007774A0" w:rsidRDefault="007774A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80736">
      <w:rPr>
        <w:rStyle w:val="Seitenzahl"/>
        <w:noProof/>
      </w:rPr>
      <w:t>2</w:t>
    </w:r>
    <w:r>
      <w:rPr>
        <w:rStyle w:val="Seitenzahl"/>
      </w:rPr>
      <w:fldChar w:fldCharType="end"/>
    </w:r>
  </w:p>
  <w:p w14:paraId="6C0F001E" w14:textId="77777777" w:rsidR="007774A0" w:rsidRDefault="007774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80B1" w14:textId="77777777" w:rsidR="00E86742" w:rsidRDefault="00E86742">
      <w:r>
        <w:separator/>
      </w:r>
    </w:p>
  </w:footnote>
  <w:footnote w:type="continuationSeparator" w:id="0">
    <w:p w14:paraId="515BB6C4" w14:textId="77777777" w:rsidR="00E86742" w:rsidRDefault="00E8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50E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87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AD4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ECC2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88B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C81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CD1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8ED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7CD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B08B8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AC"/>
    <w:rsid w:val="00006B1B"/>
    <w:rsid w:val="0001106E"/>
    <w:rsid w:val="0001643C"/>
    <w:rsid w:val="00076372"/>
    <w:rsid w:val="000C12F2"/>
    <w:rsid w:val="0010061D"/>
    <w:rsid w:val="00125F93"/>
    <w:rsid w:val="001C39A9"/>
    <w:rsid w:val="001D1797"/>
    <w:rsid w:val="001E7283"/>
    <w:rsid w:val="00240A1D"/>
    <w:rsid w:val="0025147E"/>
    <w:rsid w:val="002C7957"/>
    <w:rsid w:val="00311078"/>
    <w:rsid w:val="00330C54"/>
    <w:rsid w:val="00351C5E"/>
    <w:rsid w:val="00372AAB"/>
    <w:rsid w:val="0037690C"/>
    <w:rsid w:val="003B3836"/>
    <w:rsid w:val="003B58FD"/>
    <w:rsid w:val="00406B9B"/>
    <w:rsid w:val="00417A2F"/>
    <w:rsid w:val="00444CA7"/>
    <w:rsid w:val="004774E3"/>
    <w:rsid w:val="004C4AED"/>
    <w:rsid w:val="004F41DE"/>
    <w:rsid w:val="004F48B7"/>
    <w:rsid w:val="00510FF8"/>
    <w:rsid w:val="00514118"/>
    <w:rsid w:val="00597DAC"/>
    <w:rsid w:val="00615476"/>
    <w:rsid w:val="00671A02"/>
    <w:rsid w:val="006A657C"/>
    <w:rsid w:val="006C15D6"/>
    <w:rsid w:val="006C4EBD"/>
    <w:rsid w:val="006E0060"/>
    <w:rsid w:val="006E5E24"/>
    <w:rsid w:val="00751D5A"/>
    <w:rsid w:val="00753671"/>
    <w:rsid w:val="007575A6"/>
    <w:rsid w:val="00774AA6"/>
    <w:rsid w:val="007774A0"/>
    <w:rsid w:val="007F1CDE"/>
    <w:rsid w:val="00807613"/>
    <w:rsid w:val="008715A3"/>
    <w:rsid w:val="008B09D6"/>
    <w:rsid w:val="008D2EF3"/>
    <w:rsid w:val="008D340E"/>
    <w:rsid w:val="0091701A"/>
    <w:rsid w:val="0093634C"/>
    <w:rsid w:val="00943245"/>
    <w:rsid w:val="00997915"/>
    <w:rsid w:val="009C5E66"/>
    <w:rsid w:val="00A61C2B"/>
    <w:rsid w:val="00AA45F5"/>
    <w:rsid w:val="00AB0FC2"/>
    <w:rsid w:val="00AC1B2C"/>
    <w:rsid w:val="00AF4B4D"/>
    <w:rsid w:val="00B22544"/>
    <w:rsid w:val="00B46E2A"/>
    <w:rsid w:val="00B55FF1"/>
    <w:rsid w:val="00BC52D8"/>
    <w:rsid w:val="00BE03F8"/>
    <w:rsid w:val="00C10230"/>
    <w:rsid w:val="00C22240"/>
    <w:rsid w:val="00C25C78"/>
    <w:rsid w:val="00C54068"/>
    <w:rsid w:val="00C96670"/>
    <w:rsid w:val="00CB7AED"/>
    <w:rsid w:val="00CC1E87"/>
    <w:rsid w:val="00CC7646"/>
    <w:rsid w:val="00CD4C0C"/>
    <w:rsid w:val="00CE58B1"/>
    <w:rsid w:val="00CF3293"/>
    <w:rsid w:val="00D10C6B"/>
    <w:rsid w:val="00D320D5"/>
    <w:rsid w:val="00D36E61"/>
    <w:rsid w:val="00D9138E"/>
    <w:rsid w:val="00D95C43"/>
    <w:rsid w:val="00D96617"/>
    <w:rsid w:val="00DA405B"/>
    <w:rsid w:val="00DE42BE"/>
    <w:rsid w:val="00DF0E4D"/>
    <w:rsid w:val="00E4147F"/>
    <w:rsid w:val="00E647A2"/>
    <w:rsid w:val="00E80736"/>
    <w:rsid w:val="00E82D7F"/>
    <w:rsid w:val="00E86742"/>
    <w:rsid w:val="00E93F91"/>
    <w:rsid w:val="00ED10D3"/>
    <w:rsid w:val="00F121B4"/>
    <w:rsid w:val="00F142AC"/>
    <w:rsid w:val="00F35423"/>
    <w:rsid w:val="00F64598"/>
    <w:rsid w:val="00F77853"/>
    <w:rsid w:val="00F855B4"/>
    <w:rsid w:val="00F906A7"/>
    <w:rsid w:val="00F95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C89833"/>
  <w15:chartTrackingRefBased/>
  <w15:docId w15:val="{5FBF146E-8AC2-407A-8345-2C0B67CA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3"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575A6"/>
    <w:rPr>
      <w:sz w:val="24"/>
      <w:szCs w:val="24"/>
    </w:rPr>
  </w:style>
  <w:style w:type="paragraph" w:styleId="berschrift1">
    <w:name w:val="heading 1"/>
    <w:basedOn w:val="Standard"/>
    <w:next w:val="Standard"/>
    <w:qFormat/>
    <w:pPr>
      <w:keepNext/>
      <w:shd w:val="clear" w:color="auto" w:fill="000000"/>
      <w:spacing w:before="120" w:after="120"/>
      <w:outlineLvl w:val="0"/>
    </w:pPr>
    <w:rPr>
      <w:rFonts w:cs="Arial"/>
      <w:b/>
      <w:bCs/>
      <w:smallCaps/>
      <w:color w:val="FFFFFF"/>
      <w:sz w:val="32"/>
      <w:szCs w:val="32"/>
    </w:rPr>
  </w:style>
  <w:style w:type="paragraph" w:styleId="berschrift2">
    <w:name w:val="heading 2"/>
    <w:basedOn w:val="Textkrper"/>
    <w:next w:val="Standard"/>
    <w:link w:val="berschrift2Zchn"/>
    <w:uiPriority w:val="9"/>
    <w:qFormat/>
    <w:pPr>
      <w:keepNext/>
      <w:pBdr>
        <w:bottom w:val="single" w:sz="4" w:space="1" w:color="auto"/>
      </w:pBdr>
      <w:spacing w:before="120"/>
      <w:outlineLvl w:val="1"/>
    </w:pPr>
    <w:rPr>
      <w:rFonts w:cs="Arial"/>
      <w:b/>
      <w:bCs/>
      <w:iCs/>
      <w:sz w:val="28"/>
      <w:szCs w:val="28"/>
    </w:rPr>
  </w:style>
  <w:style w:type="paragraph" w:styleId="berschrift3">
    <w:name w:val="heading 3"/>
    <w:basedOn w:val="berschrift2"/>
    <w:next w:val="Textkrper2"/>
    <w:rsid w:val="004F41DE"/>
    <w:pPr>
      <w:spacing w:before="0"/>
      <w:outlineLvl w:val="2"/>
    </w:pPr>
    <w:rPr>
      <w:bCs w:val="0"/>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qFormat/>
    <w:pPr>
      <w:spacing w:after="120"/>
    </w:pPr>
  </w:style>
  <w:style w:type="paragraph" w:styleId="Titel">
    <w:name w:val="Title"/>
    <w:basedOn w:val="Standard"/>
    <w:next w:val="Textkrper"/>
    <w:qFormat/>
    <w:rsid w:val="00CC7646"/>
    <w:pPr>
      <w:pBdr>
        <w:top w:val="single" w:sz="4" w:space="1" w:color="auto"/>
        <w:left w:val="single" w:sz="4" w:space="4" w:color="auto"/>
        <w:bottom w:val="single" w:sz="4" w:space="1" w:color="auto"/>
        <w:right w:val="single" w:sz="4" w:space="4" w:color="auto"/>
      </w:pBdr>
      <w:spacing w:after="120"/>
      <w:jc w:val="center"/>
    </w:pPr>
    <w:rPr>
      <w:b/>
      <w:sz w:val="32"/>
      <w:szCs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Textkrper"/>
    <w:rsid w:val="004F41DE"/>
    <w:pPr>
      <w:spacing w:before="60" w:after="60"/>
    </w:pPr>
  </w:style>
  <w:style w:type="paragraph" w:styleId="Textkrper3">
    <w:name w:val="Body Text 3"/>
    <w:basedOn w:val="Textkrper"/>
    <w:qFormat/>
    <w:rsid w:val="00DE42BE"/>
    <w:rPr>
      <w:sz w:val="28"/>
      <w:szCs w:val="16"/>
    </w:rPr>
  </w:style>
  <w:style w:type="character" w:styleId="SchwacheHervorhebung">
    <w:name w:val="Subtle Emphasis"/>
    <w:uiPriority w:val="19"/>
    <w:rsid w:val="00CF3293"/>
    <w:rPr>
      <w:rFonts w:ascii="Calibri" w:hAnsi="Calibri"/>
      <w:i/>
      <w:iCs/>
      <w:color w:val="404040"/>
      <w:sz w:val="20"/>
    </w:rPr>
  </w:style>
  <w:style w:type="character" w:styleId="Fett">
    <w:name w:val="Strong"/>
    <w:basedOn w:val="Absatz-Standardschriftart"/>
    <w:uiPriority w:val="22"/>
    <w:qFormat/>
    <w:rsid w:val="00CC7646"/>
    <w:rPr>
      <w:b/>
      <w:bCs/>
    </w:rPr>
  </w:style>
  <w:style w:type="character" w:customStyle="1" w:styleId="NichtaufgelsteErwhnung1">
    <w:name w:val="Nicht aufgelöste Erwähnung1"/>
    <w:basedOn w:val="Absatz-Standardschriftart"/>
    <w:uiPriority w:val="99"/>
    <w:semiHidden/>
    <w:unhideWhenUsed/>
    <w:rsid w:val="00AF4B4D"/>
    <w:rPr>
      <w:color w:val="605E5C"/>
      <w:shd w:val="clear" w:color="auto" w:fill="E1DFDD"/>
    </w:rPr>
  </w:style>
  <w:style w:type="table" w:customStyle="1" w:styleId="NormalTablePHPDOCX">
    <w:name w:val="Normal Table PHPDOCX"/>
    <w:uiPriority w:val="99"/>
    <w:semiHidden/>
    <w:unhideWhenUsed/>
    <w:qFormat/>
    <w:rsid w:val="00F121B4"/>
    <w:pPr>
      <w:spacing w:after="200" w:line="276" w:lineRule="auto"/>
    </w:pPr>
    <w:rPr>
      <w:rFonts w:asciiTheme="minorHAnsi" w:eastAsiaTheme="minorHAnsi" w:hAnsiTheme="minorHAnsi" w:cstheme="minorBidi"/>
      <w:sz w:val="22"/>
      <w:szCs w:val="22"/>
    </w:rPr>
    <w:tblPr>
      <w:tblInd w:w="0" w:type="dxa"/>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rsid w:val="00311078"/>
    <w:rPr>
      <w:rFonts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hindler@appenweier-durbach.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h.roth@t-online.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bert.faller@kath-renchen.de" TargetMode="External"/><Relationship Id="rId5" Type="http://schemas.openxmlformats.org/officeDocument/2006/relationships/webSettings" Target="webSettings.xml"/><Relationship Id="rId15" Type="http://schemas.openxmlformats.org/officeDocument/2006/relationships/hyperlink" Target="mailto:pfarramt@appenweier-durbach.de" TargetMode="External"/><Relationship Id="rId10" Type="http://schemas.openxmlformats.org/officeDocument/2006/relationships/hyperlink" Target="mailto:bruder@appenweier-durbach.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ath-art.de" TargetMode="External"/><Relationship Id="rId14" Type="http://schemas.openxmlformats.org/officeDocument/2006/relationships/hyperlink" Target="mailto:stiebitz@kath-renche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ndler\HiDrive\Documents\Vorlagen\Standar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3CFF-033B-4211-8473-BF6BE608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Template>
  <TotalTime>0</TotalTime>
  <Pages>2</Pages>
  <Words>583</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Standart</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dc:title>
  <dc:subject/>
  <dc:creator>Jürgen Schindler</dc:creator>
  <cp:keywords/>
  <dc:description/>
  <cp:lastModifiedBy>Bimmerle-Guzik, Tanja</cp:lastModifiedBy>
  <cp:revision>23</cp:revision>
  <dcterms:created xsi:type="dcterms:W3CDTF">2026-05-03T21:25:00Z</dcterms:created>
  <dcterms:modified xsi:type="dcterms:W3CDTF">2026-05-05T09:32:00Z</dcterms:modified>
</cp:coreProperties>
</file>